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020" w:rsidRDefault="00C24020" w:rsidP="00C24020">
      <w:pPr>
        <w:jc w:val="center"/>
        <w:rPr>
          <w:lang w:val="en-US"/>
        </w:rPr>
      </w:pPr>
      <w:bookmarkStart w:id="0" w:name="_GoBack"/>
      <w:bookmarkEnd w:id="0"/>
    </w:p>
    <w:p w:rsidR="00FF62A1" w:rsidRPr="00C83113" w:rsidRDefault="00B602AA" w:rsidP="00FF62A1">
      <w:pPr>
        <w:jc w:val="center"/>
        <w:rPr>
          <w:lang w:val="en-US"/>
        </w:rPr>
      </w:pPr>
      <w:r w:rsidRPr="00FF62A1">
        <w:rPr>
          <w:b/>
          <w:i/>
          <w:noProof/>
          <w:color w:val="800000"/>
          <w:sz w:val="28"/>
          <w:szCs w:val="28"/>
          <w:lang w:val="tr-TR" w:eastAsia="tr-TR"/>
        </w:rPr>
        <w:drawing>
          <wp:inline distT="0" distB="0" distL="0" distR="0">
            <wp:extent cx="3738245" cy="2109470"/>
            <wp:effectExtent l="0" t="0" r="0" b="0"/>
            <wp:docPr id="1" name="Resim 2" descr="Açıklama: Açıklama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Açıklama: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1" w:rsidRPr="00B10D49" w:rsidRDefault="00FF62A1" w:rsidP="00FF62A1">
      <w:pPr>
        <w:spacing w:after="120"/>
        <w:jc w:val="center"/>
        <w:rPr>
          <w:b/>
          <w:sz w:val="36"/>
          <w:szCs w:val="36"/>
          <w:lang w:val="en-US"/>
        </w:rPr>
      </w:pPr>
      <w:r w:rsidRPr="00B10D49">
        <w:rPr>
          <w:b/>
          <w:sz w:val="36"/>
          <w:szCs w:val="36"/>
          <w:lang w:val="en-US"/>
        </w:rPr>
        <w:t>MİLLİ EĞİTİM</w:t>
      </w:r>
      <w:r>
        <w:rPr>
          <w:b/>
          <w:sz w:val="36"/>
          <w:szCs w:val="36"/>
          <w:lang w:val="en-US"/>
        </w:rPr>
        <w:t xml:space="preserve"> VE</w:t>
      </w:r>
      <w:r w:rsidRPr="00B10D49">
        <w:rPr>
          <w:b/>
          <w:sz w:val="36"/>
          <w:szCs w:val="36"/>
          <w:lang w:val="en-US"/>
        </w:rPr>
        <w:t xml:space="preserve"> KÜLTÜR BAKANLIĞI</w:t>
      </w:r>
    </w:p>
    <w:p w:rsidR="00FF62A1" w:rsidRPr="00277CF6" w:rsidRDefault="00FF62A1" w:rsidP="00FF62A1">
      <w:pPr>
        <w:spacing w:after="120"/>
        <w:jc w:val="center"/>
        <w:rPr>
          <w:b/>
          <w:i/>
          <w:sz w:val="28"/>
          <w:szCs w:val="28"/>
          <w:lang w:val="en-US"/>
        </w:rPr>
      </w:pPr>
      <w:r w:rsidRPr="00277CF6">
        <w:rPr>
          <w:b/>
          <w:i/>
          <w:sz w:val="28"/>
          <w:szCs w:val="28"/>
          <w:lang w:val="en-US"/>
        </w:rPr>
        <w:t>GENEL ORTAÖĞRETİM DAİRESİ MÜDÜRLÜĞÜ</w:t>
      </w:r>
    </w:p>
    <w:p w:rsidR="00FF62A1" w:rsidRPr="00277CF6" w:rsidRDefault="00FF62A1" w:rsidP="00FF62A1">
      <w:pPr>
        <w:spacing w:after="120"/>
        <w:jc w:val="center"/>
        <w:rPr>
          <w:b/>
          <w:i/>
          <w:sz w:val="28"/>
          <w:szCs w:val="28"/>
          <w:lang w:val="en-US"/>
        </w:rPr>
      </w:pPr>
      <w:r w:rsidRPr="00277CF6">
        <w:rPr>
          <w:b/>
          <w:i/>
          <w:sz w:val="28"/>
          <w:szCs w:val="28"/>
          <w:lang w:val="en-US"/>
        </w:rPr>
        <w:t xml:space="preserve">VE </w:t>
      </w:r>
    </w:p>
    <w:p w:rsidR="00FF62A1" w:rsidRPr="00277CF6" w:rsidRDefault="00FF62A1" w:rsidP="00FF62A1">
      <w:pPr>
        <w:spacing w:after="120"/>
        <w:jc w:val="center"/>
        <w:rPr>
          <w:b/>
          <w:i/>
          <w:sz w:val="28"/>
          <w:szCs w:val="28"/>
          <w:lang w:val="en-US"/>
        </w:rPr>
      </w:pPr>
      <w:r w:rsidRPr="00277CF6">
        <w:rPr>
          <w:b/>
          <w:i/>
          <w:sz w:val="28"/>
          <w:szCs w:val="28"/>
          <w:lang w:val="en-US"/>
        </w:rPr>
        <w:t>MESLEKİ TEKNİK ÖĞRETİM DAİRESİ MÜDÜRLÜĞÜ</w:t>
      </w:r>
    </w:p>
    <w:p w:rsidR="00FF62A1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spacing w:after="120"/>
        <w:jc w:val="center"/>
        <w:rPr>
          <w:b/>
          <w:i/>
          <w:color w:val="800000"/>
          <w:sz w:val="28"/>
          <w:szCs w:val="28"/>
          <w:lang w:val="en-US"/>
        </w:rPr>
      </w:pPr>
    </w:p>
    <w:p w:rsidR="00FF62A1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jc w:val="center"/>
        <w:rPr>
          <w:lang w:val="en-US"/>
        </w:rPr>
      </w:pPr>
    </w:p>
    <w:p w:rsidR="00FF62A1" w:rsidRPr="00277CF6" w:rsidRDefault="00FF62A1" w:rsidP="00FF62A1">
      <w:pPr>
        <w:jc w:val="center"/>
        <w:rPr>
          <w:b/>
          <w:sz w:val="32"/>
          <w:szCs w:val="32"/>
          <w:lang w:val="en-US"/>
        </w:rPr>
      </w:pPr>
      <w:r w:rsidRPr="00277CF6">
        <w:rPr>
          <w:b/>
          <w:sz w:val="32"/>
          <w:szCs w:val="32"/>
          <w:lang w:val="en-US"/>
        </w:rPr>
        <w:t>201</w:t>
      </w:r>
      <w:r>
        <w:rPr>
          <w:b/>
          <w:sz w:val="32"/>
          <w:szCs w:val="32"/>
          <w:lang w:val="en-US"/>
        </w:rPr>
        <w:t>8</w:t>
      </w:r>
      <w:r w:rsidRPr="00277CF6">
        <w:rPr>
          <w:b/>
          <w:sz w:val="32"/>
          <w:szCs w:val="32"/>
          <w:lang w:val="en-US"/>
        </w:rPr>
        <w:t>-201</w:t>
      </w:r>
      <w:r>
        <w:rPr>
          <w:b/>
          <w:sz w:val="32"/>
          <w:szCs w:val="32"/>
          <w:lang w:val="en-US"/>
        </w:rPr>
        <w:t>9</w:t>
      </w:r>
      <w:r w:rsidRPr="00277CF6">
        <w:rPr>
          <w:b/>
          <w:sz w:val="32"/>
          <w:szCs w:val="32"/>
          <w:lang w:val="en-US"/>
        </w:rPr>
        <w:t xml:space="preserve"> ÖĞRETİM YILI MÜDÜR, MÜDÜR MUAVİNİ VE ÖĞRETMENLERİN</w:t>
      </w:r>
      <w:r>
        <w:rPr>
          <w:b/>
          <w:sz w:val="32"/>
          <w:szCs w:val="32"/>
          <w:lang w:val="en-US"/>
        </w:rPr>
        <w:t xml:space="preserve"> </w:t>
      </w:r>
      <w:r w:rsidRPr="00277CF6">
        <w:rPr>
          <w:b/>
          <w:sz w:val="32"/>
          <w:szCs w:val="32"/>
          <w:lang w:val="en-US"/>
        </w:rPr>
        <w:t xml:space="preserve">YER DEĞİŞTİRME İŞLEMLERİ </w:t>
      </w:r>
    </w:p>
    <w:p w:rsidR="00FF62A1" w:rsidRPr="00C83113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FF62A1" w:rsidRDefault="00FF62A1" w:rsidP="00FF62A1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FF62A1" w:rsidRDefault="00FF62A1" w:rsidP="00FF62A1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FF62A1" w:rsidRDefault="00FF62A1" w:rsidP="00FF62A1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FF62A1" w:rsidRDefault="00FF62A1" w:rsidP="00FF62A1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FF62A1" w:rsidRDefault="00FF62A1" w:rsidP="00FF62A1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FF62A1" w:rsidRPr="009E2B7E" w:rsidRDefault="00FF62A1" w:rsidP="00FF62A1">
      <w:pPr>
        <w:jc w:val="center"/>
        <w:rPr>
          <w:b/>
          <w:i/>
          <w:color w:val="800000"/>
          <w:sz w:val="32"/>
          <w:szCs w:val="32"/>
          <w:lang w:val="en-US"/>
        </w:rPr>
      </w:pPr>
      <w:r w:rsidRPr="009E2B7E">
        <w:rPr>
          <w:b/>
          <w:i/>
          <w:color w:val="800000"/>
          <w:sz w:val="32"/>
          <w:szCs w:val="32"/>
          <w:lang w:val="en-US"/>
        </w:rPr>
        <w:t>YER</w:t>
      </w:r>
      <w:r>
        <w:rPr>
          <w:b/>
          <w:i/>
          <w:color w:val="800000"/>
          <w:sz w:val="32"/>
          <w:szCs w:val="32"/>
          <w:lang w:val="en-US"/>
        </w:rPr>
        <w:t xml:space="preserve"> </w:t>
      </w:r>
      <w:r w:rsidRPr="009E2B7E">
        <w:rPr>
          <w:b/>
          <w:i/>
          <w:color w:val="800000"/>
          <w:sz w:val="32"/>
          <w:szCs w:val="32"/>
          <w:lang w:val="en-US"/>
        </w:rPr>
        <w:t>DEĞİŞTİRME BEKLEME LİSTESİ</w:t>
      </w:r>
    </w:p>
    <w:p w:rsidR="00FF62A1" w:rsidRDefault="00FF62A1" w:rsidP="00FF62A1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FF62A1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jc w:val="center"/>
        <w:rPr>
          <w:lang w:val="en-US"/>
        </w:rPr>
      </w:pPr>
    </w:p>
    <w:p w:rsidR="00FF62A1" w:rsidRPr="00CB6E6D" w:rsidRDefault="00FF62A1" w:rsidP="00FF62A1">
      <w:pPr>
        <w:jc w:val="center"/>
        <w:rPr>
          <w:b/>
          <w:lang w:val="en-US"/>
        </w:rPr>
      </w:pPr>
      <w:r>
        <w:rPr>
          <w:b/>
          <w:lang w:val="en-US"/>
        </w:rPr>
        <w:t>31</w:t>
      </w:r>
      <w:r w:rsidRPr="00CB6E6D">
        <w:rPr>
          <w:b/>
          <w:lang w:val="en-US"/>
        </w:rPr>
        <w:t>.05.2019</w:t>
      </w:r>
    </w:p>
    <w:p w:rsidR="00FF62A1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jc w:val="center"/>
        <w:rPr>
          <w:lang w:val="en-US"/>
        </w:rPr>
      </w:pPr>
    </w:p>
    <w:p w:rsidR="00FF62A1" w:rsidRDefault="00FF62A1" w:rsidP="00FF62A1">
      <w:pPr>
        <w:rPr>
          <w:lang w:val="en-US"/>
        </w:rPr>
      </w:pPr>
    </w:p>
    <w:p w:rsidR="00FF62A1" w:rsidRDefault="00FF62A1" w:rsidP="00FF62A1">
      <w:pPr>
        <w:rPr>
          <w:lang w:val="en-US"/>
        </w:rPr>
      </w:pPr>
    </w:p>
    <w:p w:rsidR="00C24020" w:rsidRDefault="00C24020" w:rsidP="00C24020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C24020" w:rsidRDefault="00C24020" w:rsidP="00C24020">
      <w:pPr>
        <w:jc w:val="center"/>
        <w:rPr>
          <w:b/>
          <w:i/>
          <w:color w:val="800000"/>
          <w:sz w:val="28"/>
          <w:szCs w:val="28"/>
          <w:lang w:val="en-US"/>
        </w:rPr>
      </w:pPr>
    </w:p>
    <w:p w:rsidR="00C24020" w:rsidRDefault="00C24020" w:rsidP="00C24020">
      <w:pPr>
        <w:rPr>
          <w:lang w:val="en-US"/>
        </w:rPr>
        <w:sectPr w:rsidR="00C24020" w:rsidSect="00C24020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[1-1] Ziba Betmezoğlu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Oya Akaç Öztürkler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Hatice Müezzinoğlu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Zelda Kırış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Ahmet Yıkık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Nazife Yunak Tümsoy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Seniha Sözüöz Vaizoğlu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Hilal Pilli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İrem Özakıncı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[10-7] Gaye Dede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[11-8] Emine Şenol Deliceırmak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 - 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[12-9] Neşe Ertok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[13-9] Seyhan Boğaç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[14-10] Özge Eliz Aksaygın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[15-11] Hüseyin Odun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[16-11] Meryem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[17-12] Emine Menekşeli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[18-12] Pınar Say Taçkıran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[19-13] Meryem Bada Türe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02.06.2011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[20-14] Nigar Alyaz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[21-15] Fikriye İyican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[22-16] Berin Taşer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[23-17] Salise Hilkat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[24-18] Elif Özdil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[25-19] Şerife Efe Erüreten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[26-20] Muazzez Hacıküçük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[27-21] Gülçin Tunç Özelmas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[28-22] Nevber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[29-23] Cemal Alpin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[30-24] Günay Eralp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[31-25] Şebnem Erişmen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[32-26] Nermin Bodur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[33-27] Güler Ateş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[34-28] Ayşe Dursun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[35-29] Didem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[36-30] Elif Asvaroğlu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[37-31] Fatma Baysal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[38-32] Mehmet İğnecioğlu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[39-33] Dudu Bozat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[40-34] Fulya Paşalar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[41-35] Emine Öykün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[42-36] Yelda Ekin Tel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[43-37] Naciye Parlan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[44-37] Nesli Melek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[45-38] Şerif Bozkuzu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[46-39] Enver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[47-40] Murat Şensoy Vaiz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[48-41] Adil Tarhan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[49-42] Emine Yağcı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[50-43] Dinç Güngör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[51-44] Kardelen Altan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[52-44] Fatma Özen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[53-44] Sevda Asiye T.Ömerağa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[54-45] Sunay Ardalı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[55-46] İsmail Ayar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[56-46] Teslime Gürtepe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[57-47] Fatoş Öztüren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*20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Duygu Server Candanal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Zülal Düzgün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Ayşe Özçevik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Hale Özerem Gökdel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Ayten Bağzıbağlı Atakan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[6-5] Aysel Çeliktaşlılar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Dilara Özen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Meryem Erben Alpin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İlknur Altıncı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Dilek Tüccaroğlu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Bahar Öncelsoy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Adviye Asil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[13-11] Cemaliye Ertol Karsu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Hale Havva Kağansoy Kocaismail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Ebru Ervandar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[16-13] Nilgün Kaya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[17-14] Ulaş Azer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[18-15] Afet Kalavasonlu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[19-15] Gözde Taşkentli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[20-16] Aslı Çuvalcı Dostoğlu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[21-17] Fikriye Olcay Yücekal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[22-18] Övgü Yersel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[23-19] Selcen Sevil Özen  Mavioğlu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[24-20] Ayşegül Bükük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[25-21] Elcan Yılmaz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[26-22] Laden 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[27-22] Gülşen Kendir Gümüş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[28-23] Pınar Selenge Çetinalp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[29-24] Çağan Baysan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[30-25] Seyyan Mullaoğlu Kırallar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03.03.2006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[31-26] Leyla Sönmez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[32-27] Tümen Erses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[33-28] İpek Ruso 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Zelda Kırış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Ziba Betmezoğlu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Oya Akaç Öztürkler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Hatice Müezzinoğlu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Ahmet Yıkık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Nazife Yunak Tümsoy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Seniha Sözüöz Vaizoğlu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İrem Özakıncı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Gaye Dede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Emine Şenol Deliceırmak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 - 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Amber Beyazoğlu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Meryem Bada Türe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[13-9] Salise Hilkat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Elif Özdil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Şerife Efe Erüreten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03.11.2011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Şebnem Erişmen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Şerif Bozkuzu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[18-16] Nermin Bodur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22.05.2013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Didem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[20-18] Elif Asvaroğlu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[21-19] Fatma Baysal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[22-20] Suzan Arabacıoğlu Çağlar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[23-21] Gülçin Tunç Özelmas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[24-22] Nevber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[25-23] Günay Eralp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[26-24] Dilge Gökçebağ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[27-25] Yelda Ekin Tel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[28-26] Naciye Parlan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[29-26] Nesli Melek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[30-27] Emine Menekşeli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[31-26] Murat Şensoy Vaiz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[32-27] Enver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[33-28] Berin Taşer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[34-31] Özlem Zengin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[35-32] İlpay Genç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 - 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[36-33] Buse Gerçek Erişir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Hakan Gündüz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Redif Şençağ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Ayşe Elif Alioğlu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Seyide Akgünlü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Özlem Aykut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Arzu Bataryacı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Aydan Akçın Hafız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Necibe Anıl Özenel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Hatice Evliya Sultanoğlu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Gülhan 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Mehtap Şençağ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Kıymet Şenbayrak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[13-10] Ozan Soydan Taşçıoğlu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[14-11] Huri Özkal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[15-12] Gülsün Işısal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[16-12] Tümel Sabancı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Gülhan 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20.08.2010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Gülsün Işısal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Tümel Sabancı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Kemal Erbaş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Mehmet Lordoğlu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Berkan 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 - 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Seran Avcı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Emine Kutlay Tüzün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Asım Nesim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Aygül Demirel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[8-5] Duygu Geylan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[9-6] Aylin Alibaş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[10-7] Şengül Soyukasap Ensari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03.01.2005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[11-8] Yurdagül Akcansoy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[12-9] Ulaş Sönmez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[13-10] Muazzez Kartal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[14-11] Şerife Özyiğit Anadol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[15-12] Tahir Gökçebel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[16-13]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[17-14] Meryem Birmeç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[18-15] Bedriye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 - 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[19-15] Gülnur Amca Hançerci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[20-16] Oyal Tazeoglu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[21-17] Semih Dursun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[22-18] Şevki Kozansoy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[23-19] Ebru Aksan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[24-20] Aysun Candan Özada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[25-21] Havva Arrslan Uğurluay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[26-22] Barış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[27-23] Ülfet Boşnak Kılıç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[28-24] Tanju 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[29-25] Burcu Gerçek Kadiroğulları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13.04.2018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[30-26] Sıdıka Paşa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Ülfet Boşnak Kılıç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Cemil Cahit Ensari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Elvan Bütüner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Mustafa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Erkan Cavuş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Pınar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Nilgün Eryener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Müge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Figen Gayi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Safiye Koyuncu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Selen Karafelikli Tuğmen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Sevcan Sağır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Yağmur Erdoğa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Rasiha Birmeç Haksoy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Aylin Dimililer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Mustafa Özilmen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[18-15] Pervin Öznergiz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Selen Karafelikli Tuğmen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Yağmur Erdoğa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Asım Nesim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Berkan 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 - 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Aygül Demirel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Duygu Geylan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[5-3] Emine Kutlay Tüzün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[6-4] Aylin Alibaş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Şengül Soyukasap Ensari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03.01.2005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Cemil Cahit Ensari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Ulaş Sönmez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Muazzez Kartal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Elvan Bütüner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Mustafa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Şerife Özyiğit Anadol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Tahir Gökçebel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Erkan Cavuş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Meryem Birmeç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[18-16] Pınar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Nilgün Eryener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[20-18] Bedriye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 - 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[21-18] Gülnur Amca Hançerci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[22-19] Oyal Tazeoglu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[23-20] Semih Dursun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[24-21] Müge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[25-21] Şevki Kozansoy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[26-21] Figen Gayi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[27-22] Havva Arrslan Uğurluay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[28-23] Sevcan Sağır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[29-23] Ülfet Boşnak Kılıç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[30-24] Barış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[31-24] Yağmur Erdoğa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[32-25]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[33-25] Rasiha Birmeç Haksoy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[34-26]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[35-27] Aylin Dimililer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[36-28] Tanju 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[37-29] Burcu Gerçek Kadiroğulları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13.04.2018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[38-30] Sıdıka Paşa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[39-31] Pervin Öznergiz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 w:rsidTr="002A7C58">
        <w:trPr>
          <w:trHeight w:val="1505"/>
        </w:trPr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Yağmur Erdoğa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Ülfet Boşnak Kılıç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Sinem Ferdioğlu Çiçekci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Buket Eserol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Haluk Haydar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[4-2] Sertaç Soğancı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[5-3] Şaziye Gökay Şençağ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[6-4] Deniz Arhan Çalışkan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Nersan Binay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Nazlı Tüccaroğlu Duran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Ferda Asal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Ebru Güçlü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Tunç Tağmaç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Hüseyin Özder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Melahat Yılancılar Emre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Neriman Adlı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Derviş Topal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Şerife Kabus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Sultan Kızıl Baturay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[18-16] Yeşim Akif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25.09.1990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Hatice Emir Kaçmaz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[20-18] Hatice Gazi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[21-18] Mehmet Dağsever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[22-19] Nilüfer Beray Muratlar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[23-20] Berin Taşkan Karamanlı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[24-21] Ayşe Zehirok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01.12.2006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[25-22] Sadiye Öksüzoğulları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18.12.2006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[26-23] Buğra Güney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[27-24] Mehmet Halimoğlu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[28-25] İbrahim Pars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ŞHRO32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[29-26] Damla Doktoroğlu Gazioğlu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[30-27] Hacer Gök Yaman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[31-28] Semay Kaşıkçı Soygür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[32-29] Buket Başkaya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[33-30] Sadiye Davulcu Bilen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[34-31] Leman Güren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[35-32] Belde 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[36-32] Mediha Keskinöz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[37-32] Gülşah Alp Karadağ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[38-33] Hüseyin Uzun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[39-34] İbrahim Sakallı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[40-35] Deniz Tevfik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[41-36] Nadir Hacıabitoğlu Soykan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 - 19MTMK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[42-37] Gülşah Solelgil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[43-37] Nazemin Cangil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[44-37] Polat Çakıroğlu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[45-37] Ramadan Solelgil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[46-37] Tahir Davutoğlu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[47-38] Berna Rufat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[48-39] Serkan Dike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[49-39] Bahar Kandemir Çağlaş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[50-40] Sena Kaşıkcı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[51-41] Aysel Kansu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[52-42] İpek Çaltınoğlu İldeniz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[53-43] Yasemin Çakmak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[54-44] Cemaliye Akartuna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[55-45] Mehmet Pamit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[56-46] Mehmet Ali Özdemir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[57-46] Umut Yolsal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[58-47] Betül Kaşot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[59-48] Zübeyde Misli Tamakan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[60-49] Beste Tayfunsel Selengin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[61-50] Ayten Arısoy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[62-51] Selmin Sakinsel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[63-52] İsmet Özbirim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[64-53] Sabiha Garabli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[65-54] Meral İpek Azimli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[66-55] Savaş Özder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[67-56] Hatice Gezer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[68-57] Gülcem Bullici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[69-58] Arzu Nalbant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[70-59] Naciye Eyyubi Dilaver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[71-60] Canan Hazar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[72-61] Özgül Çocuk Keleşzade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[73-62] Adem Eker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[74-63] Yusuf Kata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[75-64] Özge Dilek Sergen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[76-65] Gülşah Şah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[77-66] Akile Biçentürk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[78-67] Tağmaç Behiç Kinsiz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*30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[79-68] Lütfiye Özhan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[80-69] Nılüfer Durukal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[81-70] İpek Koruer Kanioğlu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SSEML36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[82-71] Ayşe Veysioğlu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Sadiye Öksüzoğulları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18.12.2006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Buğra Güney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Mehmet Halimoğlu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Buket Eserol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Sadiye Davulcu Bilen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İbrahim Pars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[7-7] Damla Doktoroğlu 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Gazioğlu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lastRenderedPageBreak/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Semay Kaşıkçı Soygür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Mediha Keskinöz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Gülşah Alp Karadağ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Deniz Tevfik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Nadir Hacıabitoğlu Soykan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 - 19MTMK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Nazemin Cangil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Bahar Kandemir Çağlaş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Sena Kaşıkcı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Polat Çakıroğlu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03.06.2010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İpek Çaltınoğlu İldeniz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Cemaliye Akartuna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[19-18] Umut Yolsal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[20-19] Ayten Arısoy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[21-20] Sabiha Garabli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[22-21] Meral İpek Azimli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[23-22] Hatice Gezer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[24-23] Gülcem Bullici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[25-24] Canan Hazar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[26-25] Özgül Çocuk Keleşzade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[27-26] Gülşah Şah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[28-27] Akile Biçentürk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[29-27] Nılüfer Durukal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[30-28] İpek Koruer Kanioğlu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Erman Altınçay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Gülçin Argın Mutallip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Egüm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Ziynet Şafakoğulları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Canan Cellatoğlu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Erhan Aksular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25.09.1992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Kezban Taşbel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Burcu Ocakcı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Hüseyin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Efsun Cambaz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Cemil Şehitcan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Gülben Tazeoğlu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03.06.2010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Paye Biçerlioğlu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10.05.2012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Korhan 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Yaşam Saften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Keziban A. Cezaroğluları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Uğur Göçen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20.09.2012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[18-16] Çağın Demirer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[20-18] Hasan Nazlı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28.05.2013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[21-19]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[22-20] Ertuğ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[23-21] Esen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[24-22] Mesut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[25-23] Hamide Güzen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[26-24] Ahmet Aksay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 (İNG) - SCIENCE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Hüseyin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Efsun Cambaz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[3-2] Paye Biçerlioğlu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10.05.2012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Hasan Nazlı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28.05.2013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Ertuğ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Esen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Hamide Güzen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Ahmet Aksay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Aycan Keskin Dinler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Bilgehan Özenel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Naci Türüközü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Sevda Sarı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Ferdiye Arıkbuka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Utku Kızıltaç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Zerin Şehitcan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Osman Göç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Ahmet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Aziz Gözgen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Eriz Doğmaz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Binnur İbili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Sevilay Gündeş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[17-17] Şenay Üçok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Ferdiye Arıkbuka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13.06.2005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Osman Göç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Ahmet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Aycan Keskin Dinler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Okan Yaprahi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Nur Naimoğlu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Gizem Yaprahi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 - 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Erdal Acaroğlu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[5-5] Zehra Yarkın Yalovalı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Yağmur Solyalı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Hediye Güven Sarı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03.01.2005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Emine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Fide Tuğaç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Aylin Akbey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Meryem Kal Karabekir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Güldem Mullaaziz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[20-18] Dilek Tahsinsoy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[21-19]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[22-20]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[23-21] Şifa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Fide Tuğaç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Aylin Akbey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Dilek Tahsinsoy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Bilgehan Özenel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Sevda Sarı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Nur Naimoğlu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Gülçin Argın Mutallip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Canan Cellatoğlu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Burcu Ocakcı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Utku Kızıltaç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Hüseyin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[9-6] Gülben Tazeoğlu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[10-6] Zerin Şehitcan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[11-7] Hasan Nazlı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[12-7] Paye Biçerlioğlu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[13-8] Cemil Şehitcan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[14-9] Korhan 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[15-10] Ferdiye Arıkbuka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[16-11] Özlem Cezar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[17-12] Uğur Göçen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[18-12] Zehra Yarkın Yalovalı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[19-13] Yaşam Saften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[20-14]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[21-15] Ahmet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[22-15] Keziban A. Cezaroğluları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[23-15] Osman Göç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[24-16] Mehmet Erem Çağansoy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[25-17] Aycan Keskin Dinler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[26-18] Efsun Cambaz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[27-19] Yağmur Solyalı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[28-20] Çağın Demirer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[29-21]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[30-22] Hediye Güven Sarı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03.01.2005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[31-23] Emine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[32-24] Aziz Gözgen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[33-24] Fide Tuğaç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[34-24]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[35-24]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[36-25] Ertuğ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[37-26] Aylin Akbey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[38-27] Eriz Doğmaz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[39-28] Meryem Kal Karabekir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[40-29] Esen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lastRenderedPageBreak/>
                    <w:t>[41-29]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[42-30]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[43-30]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[44-31] Mesut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[45-32] Ahmet Aksay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[46-33] Güldem Mullaaziz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[47-34]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[48-35] Binnur İbili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[49-36] Tahir İnancı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[50-37]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[51-37]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[52-38] Egüm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[53-38] Ziynet Şafakoğulları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[54-39] Naci Türüközü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[55-40] Gizem Yaprahi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 - 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[56-41] Erdal Acaroğlu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[57-42] Dilek Tahsinsoy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[58-43]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[59-43]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[60-44]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[61-45]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[62-45] Şenay Üçok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DO22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[63-46] Şifa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Meliz Kuset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Ferdiye Arıkbuka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13.06.2005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Hüseyin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Efsun Cambaz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Hasan Nazlı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[6-4] Paye Biçerlioğlu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Ahmet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[9-6] Osman Göç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[10-7]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[11-8] Aycan Keskin Dinler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[12-9] Fide Tuğaç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[13-9]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[14-9]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[15-10] Ertuğ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[16-11] Aylin Akbey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[17-12] Esen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[18-12]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[19-13]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[20-13]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[21-14] Hamide Güzen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[22-15]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[23-16] Ahmet Aksay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[24-17] Tahir İnancı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[25-18]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[26-18]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[27-19] Dilek Tahsinsoy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[28-20]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[29-20]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[30-21]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[31-22]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Fatma Miralay Dinçer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Zihniye Akgürcü Topal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İlkay Baykara Tunalıer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Büge Karpazlı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Havva Kaya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Sibel Çemendar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Aziz Beyzade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30.09.1987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Sinem Akejder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Jale Rüzgar Yenilmez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Ensev Ağa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Mehmet Güneyli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Özlem Dağman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Müsteyde Meltem Şenoğlu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Gölgen Gönenç Davulcu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Suriya Ulukan Özler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Çise Sakallı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Nesrin Artam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[18-15] Şeniz Muhtaroğlu Özkol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[19-16] Emine Koçarslan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[20-17] Nükhet Sorakın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[21-18] Serap Ergişi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[22-19] Arzu Akyüz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[23-20] Güliz Bozkurt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[24-21] Filiz Hasman Hakseven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[25-22] Tijen Bahir Tuğcan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[26-23] Asu Yahi Öztoprak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[27-23] Meryem Necipoğlu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[28-23] Neriman Potinci Çeribaşı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[29-23] Ülge Bayraktar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[30-24] Füsun Uygur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[31-25] Buğçe Berksel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[32-25] Mustafa Özçelik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[33-25] Münevver Atmaca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[34-25] Dize Tozakı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[35-25] Narin Hacıabitoğlu Koyuncu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[36-26] Hasan Hüral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 + 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[37-27] Öznur A. Şehsuvaroğlu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[38-28] Ayşegül Naci Ülbar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[39-29] Tülin Çağlar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[40-30] Nazime Soykalan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[41-31] Aslı Hocaoğlu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[42-32] Balkız Keskinel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[43-33] Melih Ada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[44-34] Çimer Ergene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[45-35] Ayla May Kafa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[46-36] Nezire Tel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[47-37] Derya Başoğlu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[48-37] Pınar Lavkan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[49-38] Gözde Doğacan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[50-39] Damla Aligüllü Avcı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[51-40] Fatma Tokay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[52-40] Nadiye Reşatoğlu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[53-41] Esra Mavioğlu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[54-42] Sinem Menteş Galipoğlu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[55-43] Kemal Değirmencioğlu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[56-44] Beliz Özavcılar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[57-45] Nildem Yırtıcı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 - 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[58-46] Ünal Özkum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[59-47] Ayşe Yücelen Özduru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[60-48] Güliz Barkut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[61-49] İnanç Meneviş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[62-49] Yıldız Terzioğlu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[63-50] Fikriye Toker Zorlu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[64-51] Cemal Altındağlı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04.11.2014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[65-52] Neriman Hüdaoğlu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[66-53] Sevtap Akçabel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[67-54] Bahar Aksoy 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[68-55] Canan Çelikdal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[69-56] Arzu Atakan Özkamalı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[70-57] Selin Sencer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ŞHRO34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[71-58] Rachael Ayşe Green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[72-59] Ezgi Umur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BO40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[73-60] Defne Ünar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LAGSL44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[74-60] Ömrüm Ferzan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[75-61] Kezban Adsoy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[76-62] Olgun Mirka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[77-63] Ülkü Özorun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26.03.2018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[78-64] Simge İlke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BO42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LAGSL46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[79-65] Şaziye Öztinen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[80-66] Rüya Mert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ŞHRO46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HTL40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Güldem Pampuroğulları Oktay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Muazzez Kanı Akarsu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Cavidan Öncen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Çilem Esenyel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Dilara Akçin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Ümmü Gülbahar Mevlit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Şaylan Öztunca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Eliz Nebil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Gülbahar Orçan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Gözde Gökdel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Pınar Kaplan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Serhan Çağman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27.11.1995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Bilbay Geceyatmaz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Kadir Hakel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Batur Uluca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Ümit Bomboz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Hüseyin Arhan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Ahmet Dümenci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Kenan Atakol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Cafer Muhtaroğlu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Hüseyin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Doğuş Arman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Hüseyin Küsbeci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Hüseyin Tepeli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Halil Samani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Yener Yavuz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Bahir Arnal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Okan Karademir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[18-16] Salim Tayançlı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Mahmut Koral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[20-18] Mustafa Halil Yücel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Mustafa Fegan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Fatoş Özgürsel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Çiğdem Tuğsal Sabancı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Burcu Karagöz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Fethiye Eyüpoğlu Şardağ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Engin Salış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Buğçe Dikmenay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Eda S. Kanol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Seray Kortan Erçin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Emine Ferit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Mustafa Özak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Derya Türkmen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Yağmur Ölmez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Nurman Aylanç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İrfan Şakir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EO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Emre Çeker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Bilge Bayraktar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Devrim Tayanç Malyalızade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Mahşen Akünlü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Özlem Ilık Bayraktar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Adnan Zekai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Salih Peköz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Bahire Çamur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[6-4] Hasan Asvaroğlu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[7-4] Gaye Türker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[8-4] Ahmet Akarsu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[9-5] Gürkan Güden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[10-6] İpek Hastürk Gürsoy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[11-7] Aysun Kavunoğlu Uzun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[12-8] Meltem Yağlı Burgaç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[13-9] Duygu Akarsu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[14-10] Pembe Eminsel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[15-11] Aygün Şehsuvaroğlu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[16-12] Özhan Özyönüm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[17-13] Fatma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[18-14] Uğraş Yönel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[19-15] Hüseyin Yetenekli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[20-16] Tahir Tavukçu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[21-17] Gökalp Bas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[22-18] Mutlu Özemre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TİC. MES. DERSİ / MUHASEBE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Sıtkı Karadal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ALMANCA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Şebnem E. Besimler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 - 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Hatice Kürşad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[3-2] Gözde Yücel Nuray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Servet Abidin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Neşe Arabacıoğlu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Misli Çağansoy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Habibe Demirege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Yağmur Atagül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Elin Asker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Mert Lakadamyalı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 - 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Buse Sakallı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FRANSIZCA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Pervin Arifoğlu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Aynur Hançerli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Nezihe Zeybek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Şengül Yazaroğlu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Ayşe Özyaşa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04.11.2014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Özgü Erten Macila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Gizem Korkmazhan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Ayşegül 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İkbale Dilaver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 - 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Büge Oluşum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ÇOCUK GELİŞİMİ VE EĞİTİMİ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Emine Tamgümüş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05.05.2008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Hülya Özkoşar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Dilek Özdemir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Muhterem Cemoğlu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İçim Açıksöz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Dilara Meral Korahan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Fatiye Kardan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Kadriye Çaklı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EV EKONOMİSİ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Özlem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Tahsin Uğurgil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Halil Fikretler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ELEKTRONİK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Özden Meren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Görkem 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Tahsin Uğurgil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Halil Fikretler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TURİZM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Azize Elmazoğlu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Mukaddes Kunt Çatankaya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Hatice Gezer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Özgür Özsaygın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Emel Aydın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Ahmet Özyaşar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18.02.2019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MOBİLYA VE DEKORASYON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Dilem Dana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İmren Tözer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KUAFÖR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Nazmiye Geylan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KUAFÖR (TÖG)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Belda Mahsucu Gümüşay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İNŞAAT TEKNOLOJİSİ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Rifat 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Teslime Esmer Keleş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 İŞ / GÖRSEL SANATLAR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Pembe Gaziler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Bahire 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Kemal Demiroğlu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TEKNOLOJİ TASARIM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Emel Özdemir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Ayça Işıman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Pembe Gaziler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MUHASEBE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Özden Canay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Esra Tülek Mazhar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Tülay Çavuşoğlu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Sevim Adasu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4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GÖRSEL İŞİTSEL MEDYA / GRAFİK FOTOĞRAF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Pelin Güneş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Hüseyin Kaşot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Kadriye Taşcı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Müjde Cenkler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Aslı Güley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Bahire 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YUNANCA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Çağdaş Polili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 - 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Deniz Oraç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Ebru Alkan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Sabri Güçlü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Yasemin Veysioğlu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 MUAVİNİ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Mehmet Ertan Dolu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16.03.1992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10.08.2007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Asiye 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25.10.1990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01.09.2010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Metin Özzağlı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Hasan Çek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28.09.1987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01.09.2010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Abdullah Tülekoğlu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Selen Köse Esenel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04.09.2015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Elif Sonsal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16.09.1991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04.11.2014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Hasan Başaranel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22.09.1993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Ege Denizer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Ece Başman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26.11.1996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[11-8] Hacer Kansu Muratoğlu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08.10.1998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[12-8] Eda 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06.12.1999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[13-8] Değer Angın Keskinoğlu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[14-9] Ayşe Özmatyatlı Yetişmiş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[15-10] Tuna Bolat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28.09.1992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01.09.2005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[16-11] Burcay Türkmen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01.11.1989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01.09.2010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[17-12] Seray Zorlu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14.10.1991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[18-13] Meryem Ece Sucuoğlu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27.09.1989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[19-13] Asiye Özdevran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21.09.1993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[20-13] Hacer Çobanoğlu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[21-13] Sevgül Şeduh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[22-13] Arzu Arhun Topçu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[23-13] Fatma Özyanıklar Vurana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[24-13] Umay Akansel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23.09.1997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[25-13] Gülden Kanal Öyçüm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[26-13] Sevim Eylen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DO8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[27-13] Fatoş Tuncay Arpalıklı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04.10.2000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LTL7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[28-13] Özge Özberk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ŞHRO5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[29-13] Kenan Özberk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[30-13] Ali Erden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28.09.2006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Mustafa Şevketoğlu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01.11.1989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15.06.2007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08.10.2007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Yusuf İnanıroğlu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16.03.1992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17.07.2000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Murat Borataş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14.10.1991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17.07.2000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Ali Yaman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19.10.1989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17.07.2000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17.11.2004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Ayşe Deveci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10.10.2000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04.11.2014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20TFL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Mustafa Kurumanastırlı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13.10.1986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17.07.2000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15.06.2007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LAGSL1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Candan Kortay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16.03.1992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Sevda Işıktaş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Erdoğan Kıvanç Keskindağ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[10-7] Halide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[11-7] Ergin Mazharoğlu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[12-8] Nurgen K.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01.11.1989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16.04.2013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[13-8] Çiğeltem Yıldırım Arifoğlu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16.10.1996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20TFL6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SSEML4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[14-9] Hale Alibaba Erden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BEAL12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ASO6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Güler Ateş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Didem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Dudu Bozat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Murat Şensoy Vaiz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Fikriye İyican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Adil Tarhan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Dinç Güngör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Kardelen Altan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Şehriban Meşe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13.04.2018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Hidayet Onbaşı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İsmail Ayar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Münüse Efendi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[13-10] Gülay Pehlivanoğulları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[14-10] Sunay Ardalı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[15-11] Hasan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[16-12] Ahmet Durak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[17-13] Fatoş Öztüren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[18-14] Gülay Keleş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08.05.2019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[1-1] Cemaliye Ertol Karsu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Fikriye Olcay Yücekal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Övgü Yersel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Adviye Asil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Hale Havva Kağansoy Kocaismail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Gözde Taşkentli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Pınar Selenge Çetinalp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Aysel Çeliktaşlılar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Tümen Erses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Nedret Türksoy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Didem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Murat Şensoy Vaiz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İlpay Genç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 - 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Seda Denizer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Arzu Bataryacı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Gülhan 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Ayça Kurnaz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Rasime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18.02.2019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Gülhan 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20.08.2010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Aynur 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Ulaş Sönmez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Oyal Tazeoglu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Ebru Aksan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Bedriye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 - 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Salih Şah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Onur Güngör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Mehmet Toklu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İsmail Çırakoğlu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Sıdıka Paşa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Melek Bertan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Sinem Sönnmez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 +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Çilem İşçi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Özge Gazioğlu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5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Mustafa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Nilgün Eryener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Aylin Dimililer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Mustafa Özilmen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Pervin Öznergiz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Rıfat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Nursel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Aynur 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Ulaş Sönmez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Oyal Tazeoglu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Mustafa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Bedriye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 - 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Salih Şah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Nilgün Eryener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Mehmet Toklu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Onur Güngör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Cemre Kral İnce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Aylin Dimililer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İsmail Çırakoğlu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Sıdıka Paşa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Melek Bertan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[18-15]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[19-16] Pervin Öznergiz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[20-17] Rıfat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[21-18] Sinem Sönnmez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 +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[22-19] Çilem İşçi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[23-19] Nursel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[24-19] Özge Gazioğlu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Hatice Gezer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Leman Güren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Belde 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Adem Eker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Gülşah Solelgil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Ramadan Solelgil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Mehmet Pamit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Mehmet Ali Özdemir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Beste Tayfunsel Selengin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Yusuf Kata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İsmet Özbirim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Hüseyin Özder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Aysel Kansu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Filiz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Özge Dilek Sergen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Meral İpek Azimli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Gülşah Şah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Tağmaç Behiç Kinsiz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[19-18] Nılüfer Durukal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[20-19] Lütfiye Özhan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[21-20] İpek Koruer Kanioğlu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[22-21] Ali Gümüşay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[23-22] Peyker Erbil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[24-23] Seda Ağırman Açık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[25-24] Şenay Atakan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[26-25] Gülben Kaplan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[27-26] Aysu Aktunç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Hatice Gezer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Meral İpek Azimli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Gülşah Şah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Nılüfer Durukal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İpek Koruer Kanioğlu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Ali Gümüşay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Seda Ağırman Açık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Aysu Aktunç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Şenay Atakan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Mesut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Kıymet Emral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Aziz Gözgen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Şenay Üçok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Salise Özkaramanlı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Yalçın Egi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Nezaket Dolmacı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6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Büge Ünveren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Kaniye Ören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Büge Ünveren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Aziz Gözgen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Mesut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Büge Ünveren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Şenay Üçok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Salise Özkaramanlı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[10-7] Yalçın Egi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[11-8]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[12-8] Süreyya Özkan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[13-9] Kıymet Emral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[14-9]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[15-10] Nezaket Dolmacı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[16-11] Kaniye Ören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Büge Ünveren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Jale Rüzgar Yenilmez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Mehmet Güneyli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Serap Ergişi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Balkız Keskinel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Çise Sakallı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Nezire Tel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Nildem Yırtıcı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 - 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Aslı Hocaoğlu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Pınar Lavkan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Dilek Gilanlıoğulları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Esra Mavioğlu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Fikriye Toker Zorlu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Gökçe Gökbörü Çağkan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Defne Ünar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Ömrüm Ferzan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Neriman Hüdaoğlu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Sibel Çemendar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[18-16] Damla Aligüllü Avcı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Emine Koçarslan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[20-18] Gözde Doğacan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[21-19] Ezgi Umur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[22-20] Kezban Adsoy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[23-21] Ferdiye Özşahin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[24-21] Şeniz Melek İlseven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[25-22] Simge İlke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[26-23] Gizem Göçen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[27-24] Gizem Kutrafalı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[28-25] Özlem Bütüner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[29-26] Saniye Gümüşsoy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Damla Kaşif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Gülbahar Orçan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Duygu Gizem Türkay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Doğuş Arman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Halil Samani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Hüseyin Tepeli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Hüseyin Küsbeci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Okan Karademir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Yener Yavuz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Mahmut Koral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Salim Tayançlı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Devrim Ayda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Mustafa Halil Yücel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Fatoş Özgürsel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Yağmur Ölmez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Emre Çeker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Olcan Saldun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Gürkan Güden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Mahşen Akünlü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Mine Gülhan Akad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Özhan Özyönüm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Hüseyin Yetenekli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Tahir Tavukçu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Mutlu Özemre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ALMANCA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Yağmur Atagül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Samia Helvacıoğlu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Meryem Rakıbet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25.03.2019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7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FRANSIZCA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İkbale Dilaver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 - 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Naziyet Öznur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Pınar Onbaşı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06.10.2016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Osman Soykalan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Halil Fikretler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Faruk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ELEKTRONİK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Özden Meren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Pınar Onbaşı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06.10.2016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Osman Soykalan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Halil Fikretler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Faruk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 MUAVİNİ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Metin Özzağlı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Özmatyatlı Yetişmiş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Selma Eylem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10.08.2007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Burcay Türkmen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01.11.1989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01.09.2010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Sevgül Şeduh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Arzu Arhun Topçu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Umay Akansel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23.09.1997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[8-5] Sevim Eylen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HSİK3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[9-5] Fatoş Tuncay Arpalıklı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04.10.2000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LEFKOŞA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Mustafa Şevketoğlu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01.11.1989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15.06.2007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08.10.2007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Erdoğan Kıvanç Keskindağ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Hale Alibaba Erden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Çiğeltem Yıldırım Arifoğlu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16.10.1996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HML2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Seniha Sözüöz Vaizoğlu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Gülşen Sağdıç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Neşe Ertok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Nuran Altuner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Sevil Boral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Cemaliye Karadayı Numan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Hilal Pilli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Fatma Çaluda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Hülya Bitta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Hatice Sarsılmaz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Çise Sönmez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Güler Ateş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Gülçin Tunç Özelmas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Sinem Güneylioğlu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Didem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Mustafa Keleş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Emine Ferit 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Fatma Baysal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[19-18] Nesli Melek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[20-19] Şerif Bozkuzu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[21-20] Murat Şensoy Vaiz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[22-21] Berin Taşer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[23-22] Gamze Güzoğlu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[24-23] Sevda Asiye T.Ömerağa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[25-24] İsmail Ayar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[26-25] Münüse Efendi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[27-25] Sunay Ardalı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[28-26] Begüm Yücebulut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[29-27] Gülay Keleş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08.05.2019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İlknur Özgü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Dilek Tüccaroğlu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Ulaş Azer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Gülşen Kendir Gümüş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Laden 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 (GTML 6)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Adviye Asil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Selcen Sevil Özen  Mavioğlu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Bahar Öncelsoy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Hale Havva Kağansoy Kocaismail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Ebru Ervandar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Gözde Taşkentli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3)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Pınar Selenge Çetinalp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İlhan Ali Emre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Leyla Sönmez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Meryem Dalga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İpek Ruso 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Seniha Sözüöz Vaizoğlu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Gülşen Sağdıç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Nuran Altuner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Sevil Boral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Fatma Çaluda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Şerif Bozkuzu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Didem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Emine Ferit 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Gülçin Tunç Özelmas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Cemaliye Karadayı Numan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Fatma Baysal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Nesli Melek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Murat Şensoy Vaiz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Berin Taşer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Hülya Bitta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Hatice Sarsılmaz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Çise Sönmez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Gamze Güzoğlu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[19-18] Seda Denizer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Redif Şençağ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Gaye Kırcalılar Coşkuner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Mehtap Şençağ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 (GTML 3)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Necibe Anıl Özenel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Gülhan 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Seyide Akgünlü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Ozan Soydan Taşçıoğlu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Ayça Kurnaz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Gülsün Işısal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Tümel Sabancı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Gülhan 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20.08.2010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1)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Gülsün Işısal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Tümel Sabancı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8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Berkan 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 - 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Ebru Aksan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Filiz Kayımzade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Mehmet Lordoğlu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Asım Nesim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Pınar Karlankuş Şarap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Şerife Özyiğit Anadol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Eda Değersoy Kadiroğulları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Tayfun Gergin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Meryem Birmeç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Hasan Aşçı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Gülçin Erduran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Havva Arrslan Uğurluay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Duygu Geylan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Elvan Yanaroğlu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2)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Çilem İşçi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Elvan Yanaroğlu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1)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Cemil 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Gülay Dayıoğlu 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Faruk Aslan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Yaşar Egemen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Figen Gayi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Şerin Artun Merttürk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3)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Pınar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Yağmur Erdoğa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Rasiha Birmeç Haksoy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Yağmur Erdoğa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Gülay Dayıoğlu 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Berkan 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 - 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Cemil 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Filiz Kayımzade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Faruk Aslan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4)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Eybil Aksoylu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Asım Nesim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Pınar Karlankuş Şarap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Yaşar Egemen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Şerife Özyiğit Anadol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Kerim Şarap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 (GTML 5)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Eda Değersoy Kadiroğulları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Tayfun Gergin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Meryem Birmeç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Figen Gayi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Havva Arrslan Uğurluay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Duygu Geylan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Pınar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[19-18] Yağmur Erdoğa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[20-19] Rasiha Birmeç Haksoy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[21-20]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[22-21] Elvan Yanaroğlu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 (GTML 7)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[23-22]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[24-23] Çilem İşçi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Yağmur Erdoğa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Çağıl 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Elvan Yanaroğlu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2)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Nazlı Tüccaroğlu Duran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Aslı Yeşim El Masri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Nilüfer Beray Muratlar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5)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Mehmet Dağsever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Hacer Gök Yaman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 (GTML 16)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Sami Aksertel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10.12.1998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Gülten Gökyay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Sinem Ferdioğlu Çiçekci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Ayşe Zehirok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01.12.2006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 (GTML 6)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Nadir Hacıabitoğlu Soykan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 - 19MTMK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Berna Rufat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Sena Kaşıkcı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Serkan Dike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 (GTML 8)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Aysel Kansu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 (GTML 9)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Nazemin Cangil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Yasemin Çakmak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Cemaliye Akartuna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 (GTML 13)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Ahmet Kasabalı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[19-18] Bahar Kandemir Çağlaş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[20-19] Zübeyde Misli Tamakan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 (GTML 10)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[21-20] Polat Çakıroğlu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[22-21] Haluk Haydar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[23-22] İsmet Özbirim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 (GTML 12)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[24-23] Selmin Sakinsel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[25-24] Belde 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[26-25] Umut Yolsal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[27-26] Yusuf Kata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*14 (GTML 14)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[28-27] Sabiha Garabli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[29-28] Gülcem Bullici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[30-29] Deniz Tevfik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[31-30] Leman Güren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[32-31] Adem Eker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 (GTML 17)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[33-31] Gülşah Solelgil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 (GTML 17)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[34-32] Akile Biçentürk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Nadir Hacıabitoğlu Soykan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 - 19MTMK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Sena Kaşıkcı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Nazemin Cangil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Cemaliye Akartuna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1)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Ahmet Kasabalı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Bahar Kandemir Çağlaş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Polat Çakıroğlu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03.06.2010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Umut Yolsal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Sabiha Garabli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Gülcem Bullici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Deniz Tevfik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Akile Biçentürk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Korhan 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Egüm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Esen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Mesut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Keziban A. Cezaroğluları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1)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Hüseyin Direl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Kıymet Emral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 (İNG) - SCIENCE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Esen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9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Bilgehan Özenel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Eriz Doğmaz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Sevda Sarı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Ahmet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Nezaket Dolmacı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Ahmet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Erdal Acaroğlu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Gözde Akyel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Fide Tuğaç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Dilek Tahsinsoy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Güldem Mullaaziz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[12-10] Zehra Yarkın Yalovalı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Gözde Akyel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Fide Tuğaç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Dilek Tahsinsoy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Bilgehan Özenel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Korhan 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Gözde Akyel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Rüya Ünlüer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Fide Tuğaç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Esen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Eriz Doğmaz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Mesut Yıkıcı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Egüm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Sevda Sarı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Erdal Acaroğlu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[18-16] Dilek Tahsinsoy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Güldem Mullaaziz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3)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[20-17] Zehra Yarkın Yalovalı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[21-18] Ahmet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[22-18] Keziban A. Cezaroğluları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 (GTML 4)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[23-19]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[24-20]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[25-21]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[26-21]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[27-21]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[28-22]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[29-23]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[30-24] Hüseyin Direl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[31-25] Süreyya Özkan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[32-26] Kıymet Emral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[33-27] Nezaket Dolmacı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Gözde Akyel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Rüya Ünlüer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Fide Tuğaç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Gizem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Esen Uğural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Dilek Tahsinsoy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Ahmet Alasya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Ayşe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[16-13]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[17-14]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[18-14]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[19-15]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Bengül Küçük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Ceyda Kural Karay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Mehmet Güneyli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Özlem Dağman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Aslıhan Pir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Benal Durmuş Lord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Cemal Eskici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Mehmet Lord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Aliye Özkardaş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 (GTML 5)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[10-7] Ayşın Daher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[11-7] Özlem Özgüç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[12-8] Hatice Özan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[13-9] Dilek Gilanlıoğulları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[14-9] Yağış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7)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[15-10] Gülden Özgüryay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[16-11] Aziz Beyzade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30.09.1987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 (GTML 11)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[17-12] Ayşegül Naci Ülbar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[18-13] Mustafa Özçelik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[19-14] Çiğdem Ölçter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 (GTML 7)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[20-15] Fatma Baykur Soyalp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[21-16] Emine Koçarslan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[22-17] Rachael Ayşe Green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[23-18] Neriman Davman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[24-19] Çimer Ergene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[25-20] Damla Aligüllü Avcı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 (GTML 13)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[26-21] Fatma Tokay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[27-22] Nil Haktanır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[28-23] Öznur A. Şehsuvaroğlu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[29-24] İnanç Meneviş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[30-25] Düriye Arslan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 (GTML 12)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[31-26] Dervişe Derya Ertaç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[32-27] Kemal Değirmencioğlu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[33-28] Serap Ergişi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[34-29] Ece Kurtuluş Böke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 (GTML 15)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[35-30] Meryem Necipoğlu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[36-31] Hasan Hüral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 + 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[37-32] Beliz Özavcılar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 (GTML 17)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[38-33] Şeniz Melek İlseven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[39-34] Ferdiye Özşahin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[40-35] Özlem Bütüner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Emine Tanışık Keşkek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Çilem Esenyel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 (GTML 4)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Dilara Akçin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Damla Kaşif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Eliz Nebil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Güldem Pampuroğulları Oktay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Gülbahar Orçan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Müge Eriz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26.02.1996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Naciye Günlü Erdoğan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Osman Süngü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Hüseyin Aşkın Kınacı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15.02.2008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Hüseyin Korhan İlseven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Kenan Atakol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Hasan Küdenler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 - 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4)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Hüseyin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Celal Keleş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Salih Bittacı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Bahir Arnal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Hüseyin Küsbeci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Okan Karademir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Mehmet Ekin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Fethiye Eyüpoğlu Şardağ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Buğçe Dikmenay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1)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Seray Kortan Erçin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Eda S. Kanol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Mustafa Özak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İrfan Şakir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EO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0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Birgül Beyazyüz Gedik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Sinem Ergün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Özlem Şanlıdağ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Bahire Korol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Bilge Bayraktar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4)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İŞ TEKNİK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Ergün İlseven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Ali Sener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Uğraş Yönel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Gülşah Özgüryay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Meral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 (GTML 3)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Hülya Gürcan Küçük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Ahmet Akarsu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ALMANCA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Yankı Bağcıer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Bingül Küçük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Neşe Arabacıoğlu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1)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Habibe Demirege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Yağmur Atagül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 (GTML 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Elin Asker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Mert Lakadamyalı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 - 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Buse Sakallı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Meryem Rakıbet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25.03.2019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FRANSIZCA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Tezer Yazaroğlu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Şengül Yazaroğlu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1)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Banu Kargı Akçalı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Ayşegül 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İkbale Dilaver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 - 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TURİZM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Melike Kadıoğlu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06.01.2003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İlkay Yüzügülen Kannur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Emel Aydın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 İŞ / GÖRSEL SANATLAR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Sinem Ergün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Sinem Saydam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Bahire 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TEKNOLOJİ TASARIM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Ayça Işıman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MUHASEBE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Özden Canay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SERAMİK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Sinem Saydam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1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GÖRSEL İŞİTSEL MEDYA / GRAFİK FOTOĞRAF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Bahire 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YUNANCA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Şehbal Özdoğdu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Özgen Özyönüm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14.12.2009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 (GTML 2)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Deniz Oraç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3)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 MUAVİNİ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Mehmet Özyılancı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14.10.1991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04.11.2014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Fuat Tek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17.11.2004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Erhan Özben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Ozan Çoli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13.11.1996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15.06.2007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Sibel Uludağ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19.04.1994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Berrin Dolmacı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Ali Kelebek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Murat Borataş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14.10.1991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17.07.2000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Mehmet Yıldızdoğan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14.10.1991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04.11.2014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01.10.2015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 (GTML 1)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Halide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Ergin Mazharoğlu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Ziya Tüzel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Nurgen K.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01.11.1989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16.04.2013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Çiğeltem Yıldırım Arifoğlu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16.10.1996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OVO3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Hale Alibaba Erden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19MTMK6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Cevher Conkbayır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Teslime Gürtepe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Begüm Yücebulut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Gülay Keleş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08.05.2019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Asuman Sander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İpek Ruso 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Kıymet Şenbayrak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Ozan Soydan Taşçıoğlu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Eda Değersoy Kadiroğulları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Pınar Karlankuş Şarap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Çilem İşçi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Hüseyin Özaşık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Mustafa Özilmen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Pervin Öznergiz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2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Eybil Aksoylu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Eda Değersoy Kadiroğulları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Pınar Karlankuş Şarap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Kerim Şarap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Hüseyin Özaşık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Pervin Öznergiz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Çilem İşçi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Ahmet Kasabalı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Sami Aksertel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10.12.1998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Tağmaç Behiç Kinsiz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Ali Gümüşay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Ayşe Veysioğlu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Hasan 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Ahmet Kasabalı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Ali Gümüşay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Hüseyin Direl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Salise Özkaramanlı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Berk Akdora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Şifa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Şifa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Hüseyin Direl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Salise Özkaramanlı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Berk Akdora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Gülden Özgüryay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Dilek Gilanlıoğulları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Yağış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Çiğdem Ölçter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Fatma Baykur Soyalp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Gökçe Gökbörü Çağkan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Ece Kurtuluş Böke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İnanç Meneviş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Beliz Özavcılar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Ferdiye Özşahin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Şeniz Melek İlseven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Özlem Bütüner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Tuğçe Tekhanlı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3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Damla Kaşif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Hüseyin Korhan İlseven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Celal Keleş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Mehmet Ekin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Devrim Ayda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Özlem Şanlıdağ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Ünal Gencebay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Meral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Berna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ALMANCA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Mert Lakadamyalı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 - 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Samia Helvacıoğlu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Meryem Rakıbet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25.03.2019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TEKNOLOJİ TASARIM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Ünal Gencebay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YUNANCA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Deniz Oraç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 MUAVİNİ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Ali Kelebek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GİRNE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Ziya Tüzel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05.04.2019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LYL1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Nigar Alyaz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İbrahim Batıgün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Salih Yarkın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Teslime Gürtepe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Münüse Efendi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Hidayet Onbaşı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4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Övgü Yersel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Seniha Kutret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Gülşen Kendir Gümüş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Çağan Baysan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Ayşegül Bükük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Meryem Dalga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Tümen Erses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İbrahim Batıgün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Buse Gerçek Erişir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Seyide Akgünlü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Necibe Anıl Özenel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Kıymet Şenbayrak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Berna Gücel Çakıroğlu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Meryem Birmeç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Cengiz Avcı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Düriye Metti 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İsmail Çırakoğlu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Laika Yurt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Müge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Hüseyin Özaşık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Pınar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Rasiha Birmeç Haksoy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Faika Gayi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Meryem Birmeç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Müge Özyiğit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Hüseyin Özaşık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Düriye Metti 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Pınar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Laika Yurt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Rasiha Birmeç Haksoy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İsmail Çırakoğlu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Faika Gayi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Nezihan Yılmaz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Melahat Yılancılar Emre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Raif Bahriyeli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Neriman Adlı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Mehmet Dağsever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Şaziye Gökay Şençağ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Burcu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İbrahim Sakallı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Ayşe Zehirok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01.12.2006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Serkan Dike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Yasemin Çakmak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Ayten Arısoy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Hüseyin Özder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Sabiha Garabli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Meral İpek Azimli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Gülcem Bullici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Osman Öztosun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[17-17] Berna Rufat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[18-18] Akile Biçentürk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[19-19] Aysu Aktunç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Ayten Arısoy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Sabiha Garabli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Meral İpek Azimli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Gülcem Bullici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Akile Biçentürk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Aysu Aktunç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5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Mehmet Hakkı Korkuter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Korhan 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Çağın Demirer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Canan Cellatoğlu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 (İNG) - SCIENCE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Burcu Salper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Utku Kızıltaç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Eriz Doğmaz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Aziz Gözgen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Güldem Mullaaziz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Sevim Akartaş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Seral İçener Köse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Yağmur Solyalı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[7-7] Zehra Yarkın Yalovalı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Utku Kızıltaç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Güldem Mullaaziz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Sevim Akartaş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Korhan Yiğit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Seral İçener Köse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Eriz Doğmaz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Yağmur Solyalı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Çağın Demirer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Tahir İnancı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Canan Cellatoğlu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Özlem Cezar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[14-14] Zehra Yarkın Yalovalı 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[17-17]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[18-18]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[19-19] Aziz Gözgen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[20-20]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[21-21]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[22-22]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Tahir İnancı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Hatice Benan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Ayten Akmercan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Nerime Çiner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Hasan Müezzin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 - 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Rasiha Gamze Öney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Güney Benli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Ayşe 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Buğçe Berksel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Hatice Özan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[4-2] Mustafa Özçelik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[5-3] Gamze Genç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[6-4] Gözde Doğacan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Yağış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Derya Başoğlu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Ezgi Umur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Çise Sakallı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Cemal Altındağlı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04.11.2014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Fatma Tokay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Esra Mavioğlu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Gökçe Gökbörü Çağkan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[15-13] Arzu Atakan Özkamalı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Rachael Ayşe Green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[17-15] Kezban Adsoy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[18-16] Ülkü Özorun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26.03.2018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Gizem Göçen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[20-18] Şaziye Öztinen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[21-19] Rüya Mert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Çilem Esenyel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Eliz Nebil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Cavidan Öncen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Gözde Gökdel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Duygu Gizem Türkay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6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Kenan Atakol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Uğur Gazi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07.10.1997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Batur Uluca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Hüseyin Eğitmen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Bahir Arnal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Yener Yavuz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Devrim Ayda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Mustafa Halil Yücel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Buğçe Dikmenay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Selim Soydam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Emre Çeker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Mahşen Akünlü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Ahmet Akarsu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Berna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TİC. MES. DERSİ / MUHASEBE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Sıtkı Karadal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ALMANCA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Nazlı Şentürk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Habibe Demirege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FRANSIZCA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Özgü Erten Macila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Ayşegül Aşık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Beste Seçer Tokatlıoğlu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Büge Oluşum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Halil Fikretler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ELEKTRONİK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Halil Fikretler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İNŞAAT TEKNOLOJİSİ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Nejat Kıraçoğlu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 İŞ / GÖRSEL SANATLAR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Bahire 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Kemal Demiroğlu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7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TEKNOLOJİ TASARIM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Ayça Işıman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ASO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MUHASEBE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Özden Canay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Esra Tülek Mazhar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Tülay Çavuşoğlu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Sevim Adasu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GÖRSEL İŞİTSEL MEDYA / GRAFİK FOTOĞRAF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Bahire 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YUNANCA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Yasemin Veysioğlu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ŞTO1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 MUAVİNİ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Sevim Karamanoğlu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27.09.1993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Asiye Özdevran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21.09.1993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Begüm Yücebulut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Fatoş Öztüren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Çağan Baysan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Meryem Dalga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Rasime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18.02.2019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Berna Gücel Çakıroğlu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Keziban Yağcı Demirelişçi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Laika Yurt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Reşat Yolaç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8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Ceylan Tufan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Laika Yurt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Keziban Yağcı Demirelişçi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Reşat Yolaç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Ceylan Tufan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Çağın Demirer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Utku Kızıltaç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Salise Özkaramanlı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Sevim Akartaş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Şifa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Çağın Demirer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Tahir İnancı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Utku Kızıltaç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ŞTO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Sevim Akartaş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Şifa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Salise Özkaramanlı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Tahir İnancı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Cemal Altındağlı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04.11.2014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Ülkü Özorun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26.03.2018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Seyra Çoli Aytan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Rüya Mert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FRANSIZCA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Büge Oluşum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ÇOCUK GELİŞİMİ VE EĞİTİMİ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Dilek Özdemir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İçim Açıksöz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19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METAL İŞLERİ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Hasan Ersal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 İŞ / GÖRSEL SANATLAR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Kemal Demiroğlu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YUNANCA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Yasemin Veysioğlu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LGL1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MAKİNE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Redif Kaymakamtorunları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CTEML1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GÜZELYURT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Fatma Kızıloğlu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Burcu Altındemir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19.12.2006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Aysu Uçar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Büke Taşkentli İlkan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Burak Özçelik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Özlem Partalcı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Sezay Özçelik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Yeliz Akçagil Gündoğdu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Ülfet Babayiğit Vezir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Derya Can Kandil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Hasan Soyer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[12-9] Fatma Otkay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[13-9] Naciye Parlan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[14-9] Sertaç İpekçioğlu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[15-9] Yeliz Ünal Hüdaoğlu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[16-10] Özge Bertuğ Cevher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[17-11] Öykü Çekingen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[18-12] Rasime M. Yalıner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[19-13] Sibel Sezer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[20-14] Cafer Kumsal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[21-15] Şeyda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[22-16] Esra Kırmızı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[23-17] Seda Yüksel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[24-18] Songül Ç. Akçin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[25-19] Dervişe Kutlu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[26-19] Gülcan Genç Kulaber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[27-20] Yasemin 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[28-21] Hatice Koç Kartal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[29-22] Çimen Çapkıner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[30-22] Nermin Bodur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[31-23] Hulusi Yahi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[32-23] Melek Kurucu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[33-24] Şükran Avcil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[34-25] Halil Ertem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[35-26] Ayşe Ünlü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[36-27] Meryem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[37-28] Yeliz Hoşgör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[38-29] Elif Özdil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[39-30] Naziyet Gencay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[40-31] Türkan 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[41-32] Emine Yanıker Ozanalp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[42-33] Adil Tarhan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*23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[43-34] Serpil Şahin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[44-35] Müzeyyen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[45-36] Pembe Türkoğlu Çağakanlı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MML31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[46-37] Sinem Tumburi Tulga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Sinem Saltuk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Bilgen Biliz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Çimen Kaçakoğlu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Rabia Emre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Bengül Akyüz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Ayşe 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Şenay Mahmutlar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Aysu Uçar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12.03.2007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Fatma Kızıloğlu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Burcu Altındemir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19.12.2006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Büke Taşkentli İlkan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Burak Özçelik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Özlem Partalcı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Sezay Özçelik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Yeliz Akçagil Gündoğdu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Ülfet Babayiğit Vezir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Hasan Soyer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[11-8] Naciye Parlan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[12-8] Sertaç İpekçioğlu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[13-8] Yeliz Ünal Hüdaoğlu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[14-8] Fatma Otkay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[15-9] Özge Bertuğ Cevher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[16-10] Derya Can Kandil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[17-10] Öykü Çekingen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[18-11] Cafer Kumsal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[19-12] Şeyda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[20-13] Esra Kırmızı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[21-14] Songül Ç. Akçin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[22-15] Gülcan Genç Kulaber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[23-16] Dervişe Kutlu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[24-17] Yasemin 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03.11.2011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[25-18] Hatice Koç Kartal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08.05.2013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[26-19] Nermin Bodur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22.05.2013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[27-20] Melek Kurucu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[28-21] Amber Beyazoğlu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[29-22] Serdal Topaktaş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[30-23] Kemal Kılgöz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[31-24] Elif Özdil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[32-25] Yeliz Hoşgör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[33-26] Türkan Şık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[34-27] Simge Garip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Özlem Aykut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Nazan Arsal Tezay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24.11.2016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Tümel Sabancı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Tümel Sabancı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0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Seran Avcı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Aygül Demirel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Sündüz Karakılıç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Nurcan Dalkılıç Erbulak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Perican Aslantürk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Semih Dursun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Ayhan Datlı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Münür Çavuşoğlu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Songül Piyale Elmalı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Cemile Koç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Havva Arrslan Uğurluay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Sultan Tütüncüoğluları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Barış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Aslı Gülçür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Onur Güngör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[19-18] Mehmet Toklu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[20-19] Tanju 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[21-20] Lütfü Oflaz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[22-21]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[23-22]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[24-23] Selcan 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[25-24] Refik Hazır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Mahmut Abi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Erkan Bulak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Serkan Ekşici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Elvan Bütüner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Özlem Sürek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Ozan Elmalı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26.11.2001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 - 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Dilber Çalıcıoğlu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 - 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Erkan Cavuş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Renk Uluhan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Kamil Bilici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İbrahim Zafer Çerçi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Şermin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Ali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[15-12] Nursel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Aygül Demirel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Sündüz Karakılıç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Nurcan Dalkılıç Erbulak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Perican Aslantürk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Semih Dursun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Ayhan Datlı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Münür Çavuşoğlu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Erkan Bulak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Songül Piyale Elmalı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Cemile Koç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Serkan Ekşici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Elvan Bütüner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Özlem Sürek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Havva Arrslan Uğurluay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Dilber Çalıcıoğlu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 - 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Erkan Cavuş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[19-18]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[20-19] Mehmet Toklu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[21-20] Barış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[22-20] Renk Uluhan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[23-21] Aslı Gülçür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[24-22]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[25-22] Kamil Bilici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[26-23] Onur Güngör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*10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[27-24] Cemre Kral İnce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[28-25] Tanju 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[29-26] Lütfü Oflaz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[30-27]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[31-28]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[32-29] İbrahim Zafer Çerçi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[33-29] Şermin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[34-30] Selcan 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[35-31] Ali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[36-31] Nursel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[37-32] Refik Hazır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Züleyha Datlı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Emine Özergin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Hüseyin Çırakoğlu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İhsan Nurluöz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İpek Çaltınoğlu İldeniz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Mediha Keskinöz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Özge Dilek Sergen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Habibe Tilim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04.11.2014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İpek Sönmezkale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Zehra Kavuklu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Yenal Ögmen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Umut Yolsal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Emine Günaydın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Yankı Yağcıoğlu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04.11.2014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Bekir Yörük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Afet Öneren Bahtıkara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[17-17] Kemal Tezay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[18-18] Aydın Avkan Işın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[19-19] Ebru Şahan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[20-20] Şenay Atakan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[21-21] Müge Güleç Konyalı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Emine Özergin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Hüseyin Çırakoğlu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İhsan Nurluöz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İpek Çaltınoğlu İldeniz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Mediha Keskinöz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Habibe Tilim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04.11.2014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İpek Sönmezkale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Zehra Kavuklu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Yenal Ögmen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Umut Yolsal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Bekir Yörük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Afet Öneren Bahtıkara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Kemal Tezay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Aydın Avkan Işın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Şenay Atakan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 Naimoğlu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08.12.2004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Mehmet Tülek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 (İNG) - SCIENCE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1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140AE" w:rsidRDefault="005140AE">
      <w:pPr>
        <w:rPr>
          <w:noProof/>
          <w:lang w:val="tr-TR"/>
        </w:rPr>
      </w:pPr>
    </w:p>
    <w:p w:rsidR="005140AE" w:rsidRDefault="005140AE">
      <w:pPr>
        <w:rPr>
          <w:noProof/>
          <w:lang w:val="tr-TR"/>
        </w:rPr>
        <w:sectPr w:rsidR="005140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Mustafa Keskinel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Binnur İbili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Aşkım Uzun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21.10.1996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Sevda Sarı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Sevilay Gündeş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Günay Gaziler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Büge Ünveren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Meltem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Büge Ünveren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Esen Sabriler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Mustafa Keskinel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Rüya Ünlüer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Binnur İbili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Günay Gaziler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Hazar Toyal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Lütfiye Çanacık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Nurtan Abiç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Sevda Sarı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Meltem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Mehmet Tülek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[17-17] Büge Ünveren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[18-18]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[19-19]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[20-20]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[21-21] Aziz Oğlak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07.05.2019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Rüya Ünlüer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Filiz Aşan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Hazar Toyal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Cem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Umut Zeytin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Aliye Göksun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İbrahim Ekin Erkan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Büge Ünveren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Gülseren Cantürk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Ali Yeşildağlı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Çiydem Gurbet Anadol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Buğse Sadetoğlu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Sevtap Akçabel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Firuzan Muratağa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13.11.1996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Orkide Şan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Fatoş Oğur Ekşici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Kemal Değirmencioğlu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Çimer Ergene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05.02.2002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Medine Koca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Ayla May Kafa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30.09.2003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Göksel Gökbulut Öksüz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Hande Handan Polat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Nazime Soykalan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Emine Topaloğlu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Emine Uluçaylı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[16-16] Olgun Mirka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[17-17] Alev Kılgöz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Bahar Sökmez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Emrah Volkan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[20-17] Şaziye Öztinen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[21-18] Dursun Salaz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[22-18] Selin Özyılancı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[23-18] Seval Akgürel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[24-19] Zehra Tözün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[25-20] Bahar Avsar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[26-21] Hayriye Zeki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[27-21] Muhacir Özmen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Nurcan Barbaros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Gözde Güçver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Emel Özbaşar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Nalan Şendur Oğlak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Canan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Pamir Konuklu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Osman Akın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Hasan Küdenler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 - 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Ayşe Güler Akın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LAGSL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Zühre Canatan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İrfan İrfanoğlu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Ece İrfanoğlu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11.11.2002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Ayşen Barışsal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Mustafa Fegan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ŞHRO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Engin Salış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MTL4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Melis Alihan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Derya Türkmen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Rahme Yahi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25.12.2006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ÇO9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Müjgan Asmacı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ÇO10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*8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Çiğdem Tuğsal Sabancı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25.09.2006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Yağmur Ölmez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*9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Nurman Aylanç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2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Burcu Yeşilada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Ayşen Güley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06.12.1999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Fatma Emirhan Ramazanoğlu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Leman Kasapoğlu Soyer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Sinan Ertoprak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Günce Bertuğ Elsiz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Osman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Umut Zeki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Zehra Zeliş Bayram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*6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Nağme Kaağanoğlu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06.12.1999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İpek Sönmezkale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Hasan Asvaroğlu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*7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Fatma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Fatma Demirsöz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Sinem Gökel Kaçmaz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TİC. MES. DERSİ / MUHASEBE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İbrahim Sarıtaş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ALMANCA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Kürşat Cıvgın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Özüm Ağlamaz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FRANSIZCA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Heran Yenagralı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Aygün Ulucan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ÇOCUK GELİŞİMİ VE EĞİTİMİ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Fatiye Kardan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Kadriye Çaklı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 SANATLARI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Evrim Yüksel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8D5275" w:rsidRDefault="008D5275">
      <w:pPr>
        <w:rPr>
          <w:noProof/>
          <w:lang w:val="tr-TR"/>
        </w:rPr>
      </w:pPr>
    </w:p>
    <w:p w:rsidR="008D5275" w:rsidRDefault="008D5275">
      <w:pPr>
        <w:rPr>
          <w:noProof/>
          <w:lang w:val="tr-TR"/>
        </w:rPr>
      </w:pPr>
    </w:p>
    <w:p w:rsidR="008D5275" w:rsidRDefault="008D5275">
      <w:pPr>
        <w:rPr>
          <w:noProof/>
          <w:lang w:val="tr-TR"/>
        </w:rPr>
      </w:pPr>
    </w:p>
    <w:p w:rsidR="008D5275" w:rsidRDefault="008D5275">
      <w:pPr>
        <w:rPr>
          <w:noProof/>
          <w:lang w:val="tr-TR"/>
        </w:rPr>
        <w:sectPr w:rsidR="008D52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Hakan Köklüoğlu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Hasip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Sezin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Osman Soykalan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Faruk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ELEKTRONİK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Hakan Köklüoğlu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Özden Meren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11.10.2001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Hasip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Sezin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Osman Soykalan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Faruk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TURİZM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Mukaddes Kunt Çatankaya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Teslime Uysal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Ahmet Özyaşar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18.02.2019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MOBİLYA VE DEKORASYON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İmren Tözer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3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İNŞAAT TEKNOLOJİSİ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Teslime Esmer Keleş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 - 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 İŞ / GÖRSEL SANATLAR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Evrim Yüksel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Ali Genç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TEKNOLOJİ TASARIM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Emel Özdemir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Eylem Açıkyıldız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MUHASEBE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Refet Çağın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YUNANCA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Hande Tuğcan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 MUAVİNİ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Mehmet Erim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08.10.1998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Yener Cansever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24.09.1990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17.07.2000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Seray Zorlu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14.10.1991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Fazile Sururi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11.10.1991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Belkıs Cesur Alpsoy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21.09.1993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Eşref Arıbey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Fatma Tehdit Özyaşar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[8-5] Anıl Özgürün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[9-5] Pınar Kırşan Altunay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08.11.1999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[10-5] Özge Öğmen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18.10.2004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[11-5] Sedat Öğüt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26.09.2006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Savaş Moralı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28.09.1988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17.11.2004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15.06.2007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Ergin Ersoy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16.02.1995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01.07.2003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Kamil Arifoğlu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28.09.1994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03.09.2007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04.11.2014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DRFKEML2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Aliye Sallakoğulları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15.09.1990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04.11.2014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Cumali Avcı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09.10.1998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CÖO2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Kağan Tokgöz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05.10.1992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Ertuğrul Aktu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26.06.2012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04.05.2019 Md.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NKL4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Abdullatif 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04.05.2019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MTMK8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Berin Taşer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Çimen Çapkıner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Nermin Bodur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Yasemin 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Halil Ertem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Büke Taşkentli İlkan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Esra Kırmızı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Şerife Efe Erüreten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Müzeyyen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Serpil Şahin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Şehriban Meşe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13.04.2018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Hidayet Onbaşı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[13-10] Gülay Pehlivanoğulları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[14-11] Ahmet Durak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[15-12] Hasan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[16-13] Sinem Tumburi Tulga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[17-14] Havva Balcı Çavdır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[18-14] Nursel Aktürk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Bengül Akyüz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Asuman Sander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Nedret Türksoy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Ayşe 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4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Nermin Bodur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22.05.2013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Amber Beyazoğlu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Yasemin 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03.11.2011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Serdal Topaktaş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Kemal Kılgöz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*5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Büke Taşkentli İlkan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Şerife Efe Erüreten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03.11.2011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Berin Taşer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Esra Kırmızı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Mehtap Şençağ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Huri Özkal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Ayça Kurnaz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Gülsün Işısal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Rasime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18.02.2019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Berna Gücel Çakıroğlu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Gülsün Işısal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Burcu Cambaz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Aynur 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Aslı Gülçür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Mehmet Toklu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Tanju 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Lütfü Oflaz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Burcu Gerçek Kadiroğulları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13.04.2018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[13-10] Melek Bertan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[14-11]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[15-11] Enver Farış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[16-11] Sıdıka Paşa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[17-12] Sinem Sönnmez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 +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[18-13] Selcan 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[19-14] Refik Hazır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[5-3]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[6-4]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Erkan Cavuş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Aylin Dimililer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Şermin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İbrahim Zafer Çerçi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Rıfat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Ceylan Tufan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Aynur 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Erkan Cavuş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Burcu Cambaz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Mehmet Toklu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ŞZÇO5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Aslı Gülçür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Cemre Kral İnce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PL7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Aylin Dimililer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Nuray Özer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[12-11] Tanju 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[13-12] Lütfü Oflaz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[14-13] Burcu Gerçek Kadiroğulları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13.04.2018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[15-14]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[16-14]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[17-14] Melek Bertan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[18-15]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[19-15] Enver Farış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[20-15] Sıdıka Paşa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[21-16] Şermin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[22-17] İbrahim Zafer Çerçi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[23-18] Rıfat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[24-19] Sinem Sönnmez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 +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[25-20] Selcan 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[26-21] Refik Hazır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[27-22] Ceylan Tufan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Melek Beyazhasan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Emine Ademgil Özmanevra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[5-3] Nejla Özadalı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 - AL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[6-4]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Mehmet Ali Özdemir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Filiz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Lütfiye Özhan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Nılüfer Durukal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Ali Gümüşay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Ayşe Veysioğlu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Ebru Şahan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Peyker Erbil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Hasan 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Seda Ağırman Açık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PL7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Gülben Kaplan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Aysu Aktunç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Müge Güleç Konyalı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Neylan Mehmet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Nılüfer Durukal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Ali Gümüşay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Seda Ağırman Açık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Aysu Aktunç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5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FİZİK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Mehmet Tülek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Hüseyin Direl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Kıymet Emral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Şenay Üçok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Yalçın Egi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Nezaket Dolmacı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Berk Akdora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Emine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Kaniye Ören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Derya Kuruağaç Çakıcı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Emine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Mehmet Tülek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Şenay Üçok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Hüseyin Direl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Yalçın Egi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Süreyya Özkan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Kıymet Emral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Nezaket Dolmacı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[11-10] Berk Akdora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Kaniye Ören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[13-11] Derya Kuruağaç Çakıcı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[14-12] Aziz Oğlak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07.05.2019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8D5275" w:rsidRDefault="008D5275">
      <w:pPr>
        <w:rPr>
          <w:noProof/>
          <w:lang w:val="tr-TR"/>
        </w:rPr>
      </w:pPr>
    </w:p>
    <w:p w:rsidR="008D5275" w:rsidRDefault="008D5275">
      <w:pPr>
        <w:rPr>
          <w:noProof/>
          <w:lang w:val="tr-TR"/>
        </w:rPr>
        <w:sectPr w:rsidR="008D52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Hüseyin Tin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Tolga Akgür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Jale Rüzgar Yenilmez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OVO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Melih Ada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Güliz Barkut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Petek Yılgın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CÖO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Fikriye Toker Zorlu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Neriman Hüdaoğlu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Defne Ünar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Ömrüm Ferzan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Nezire Tel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Asu Yahi Öztoprak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Olgun Mirka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Aysu Hocalar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[13-10] Günay Potinci Özyay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[14-11] Gizem Göçen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[15-12] Simge İlke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[16-13] Seyra Çoli Aytan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[17-14] Bahar Sökmez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[18-14] Zehra Tözün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[19-15] Emrah Volkan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ŞZÇO18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[20-15] Gizem Kutrafalı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[21-15] Tuğçe Tekhanlı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[22-16] Bahar Avsar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[23-17] Kezban Güryaylı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ŞZÇO20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[24-18] Hayriye Zeki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[25-18] Muhacir Özmen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[26-19] Saniye Gümüşsoy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Nalan Şendur Oğlak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Özgül Özzaim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Duygu Gizem Türkay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Halil Samani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Hüseyin Tepeli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Mahmut Koral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6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Ayşen Barışsal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Cansen Taneri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16.02.1995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Müjgan Asmacı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Aygül Kuset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07.05.2019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Bilge Bayraktar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Müge Kuleli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BeyO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Beyzade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13.12.2007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BEYO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Nergiz Ercen Yahi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06.06.1999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Osman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Fatma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Zehra Zeliş Bayram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Hasan Asvaroğlu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SSEML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ŞZÇO3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Tahir Tavukçu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PL8</w:t>
                  </w: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Sinem Gökel Kaçmaz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PL9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ALMANCA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Elin Asker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Buse Sakallı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FRANSIZCA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Aygün Ulucan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Beste Seçer Tokatlıoğlu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Naziyet Öznur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 İŞ / GÖRSEL SANATLAR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Ali Genç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 MUAVİNİ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Metin Özzağlı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18.09.1990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Sevim Eylen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11.04.2019 Muv.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GAZİMAĞUSA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Ertuğrul Aktu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26.06.2012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04.05.2019 Md.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CL1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ŞZÇO1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PL1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Çimen Çapkıner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17.04.2013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Yasemin 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Halil Ertem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29.09.2014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Ayşe Ünlü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20.02.2015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Utku İlhan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Gülçin Tunç Özelmas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Enver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14.10.2009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Şerife Efe Erüreten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Esra Kırmızı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Serpil Şahin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[11-11] Müzeyyen Karabulut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[12-12] Şehriban Meşe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13.04.2018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[13-13] Pembe Türkoğlu Çağakanlı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*8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[14-14] Gülay Pehlivanoğulları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LYL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[15-15] Ahmet Durak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[16-15] Hasan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*9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[17-16] Nursel Aktürk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*10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[18-17] Havva Balcı Çavdır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[19-17] Sinem Tumburi Tulga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Bengül Akyüz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08.09.2010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Asuman Sander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Nedret Türksoy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Şenay Mahmutlar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7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Yasemin 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03.11.2011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Kemal Kılgöz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12.04.2016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Gülçin Tunç Özelmas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Enver Hacıhaliloğlu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Şerife Efe Erüreten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03.11.2011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Esra Kırmızı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02.04.2014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Simge Garip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FELSEFE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Özlem Aykut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Huri Özkal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Semih Dursun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Aslı Gülçür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Onur Güngör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Lütfü Oflaz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Enver Farış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Melek Bertan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[10-8] Sinem Sönnmez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 +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[11-9] Selcan 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[12-10] Özge Gazioğlu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8D5275" w:rsidRDefault="008D5275">
      <w:pPr>
        <w:rPr>
          <w:noProof/>
          <w:lang w:val="tr-TR"/>
        </w:rPr>
      </w:pPr>
    </w:p>
    <w:p w:rsidR="008D5275" w:rsidRDefault="008D5275">
      <w:pPr>
        <w:rPr>
          <w:noProof/>
          <w:lang w:val="tr-TR"/>
        </w:rPr>
        <w:sectPr w:rsidR="008D52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Renk Uluhan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İbrahim Zafer Çerçi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Şermin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Rıfat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Ali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Ceylan Tufan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Nursel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Semih Dursun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Aslı Gülçür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Renk Uluhan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Onur Güngör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[7-5]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[8-6] Lütfü Oflaz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22.03.2018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[9-7]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[10-7] Enver Farış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[11-8] Melek Bertan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[12-9] İbrahim Zafer Çerçi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[13-10] Şermin Arkoy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11.10.2018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[14-11] Rıfat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[15-12] Sinem Sönnmez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 +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[16-13] Selcan Dağlı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[17-14] Ali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[18-14] Ceylan Tufan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[19-14] Nursel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[20-14] Özge Gazioğlu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Pınar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 - MTMK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Sıdıka Ünüvardır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Tuğçe Beşerler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GTMK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Aydın Avkan Işın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Ebru Şahan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Hasan 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Seda Ağırman Açık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Şenay Atakan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Gülben Kaplan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09.11.2018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[7-6] Müge Güleç Konyalı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Neylan Mehmet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Aydın Avkan Işın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Seda Ağırman Açık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Şenay Atakan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8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KİMYA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Yalçın Egi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Berk Akdora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Günay Gaziler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Emine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Meltem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Kaniye Ören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Derya Kuruağaç Çakıcı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Günay Gaziler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Emine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Lütfiye Çanacık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Meltem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Yalçın Egi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Kaniye Ören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[8-7] Derya Kuruağaç Çakıcı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[9-8] Berk Akdora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[10-9] Aziz Oğlak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07.05.2019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Selma Uslu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Münevver Atmaca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Dursun Salaz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Selin Özyılancı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[4-2] Seval Akgürel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[5-2] Zehra Tözün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[6-3] Emrah Volkan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[7-3] Gizem Kutrafalı Derya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[8-3] Tuğçe Tekhanlı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[9-4] Bahar Sökmez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[10-4] Seyra Çoli Aytan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[11-5] Kezban Güryaylı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[12-6] Hayriye Zeki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[13-7] Saniye Gümüşsoy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İTL10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</w:pPr>
    </w:p>
    <w:p w:rsidR="002A7C58" w:rsidRDefault="002A7C58">
      <w:pPr>
        <w:rPr>
          <w:noProof/>
          <w:lang w:val="tr-TR"/>
        </w:rPr>
        <w:sectPr w:rsidR="002A7C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Nalan Şendur Oğlak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Canan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Ayşe Özgül Özzaim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Salim Tayançlı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Mehmet Ekin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Oya Berksoy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08.11.2004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Ayşen Barışsal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Engin Salış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Derya Türkmen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28.11.2007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Müjgan Asmacı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Nurman Aylanç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 - ŞZÇO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*4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İrfan Şakir Yıldız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EO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Olcan Saldun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Aygül Kuset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07.05.2019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*7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Fatma Emirhan Ramazanoğlu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15.09.2008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Mürüde Beşoğlu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PL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Mehtap Coşkuner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06.12.1999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Günce Bertuğ Elsiz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17.02.2014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*3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Osman Varanoğulları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Kemal Kurukafa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23.09.2014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*4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Fatma Demirsöz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*5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Sinem Gökel Kaçmaz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HSİK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*6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29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ALMANCA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Samia Helvacıoğlu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FRANSIZCA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Beste Seçer Tokatlıoğlu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Naziyet Öznur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02.01.2019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ÇOCUK GELİŞİMİ VE EĞİTİMİ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Dilek Özdemir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16.09.2009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Seryal Ayşe Demir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Kadriye Çaklı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 - 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 SANATLARI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Evrim Yüksel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 İŞ / GÖRSEL SANATLAR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Evrim Yüksel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 - 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Ali Genç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YUNANCA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Hande Tuğcan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MERKEZ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Aliye Sallakoğulları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15.09.1990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04.11.2014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NKL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Kağan Tokgöz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05.10.1992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Abdullatif Tepe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01.11.1999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04.05.2019 Md.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İTL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Ertuğrul Aktu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26.06.2012 Muv.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04.05.2019 Md.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BL4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İTL2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 DİLİ VE EDEBİYATI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Utku İlhan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Pembe Türkoğlu Çağakanlı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Havva Balcı Çavdır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Nursel Aktürk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REHBER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Fatma Emiroğlu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18.09.2000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Seven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Şenay Mahmutlar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Simge Garip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0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[2-1] Enver Farış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8"/>
                      <w:szCs w:val="18"/>
                      <w:lang w:val="tr-TR"/>
                    </w:rPr>
                    <w:t>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Refik Hazır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8"/>
                      <w:szCs w:val="18"/>
                      <w:lang w:val="tr-TR"/>
                    </w:rPr>
                    <w:t>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Özge Gazioğlu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TARİH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COĞRAFYA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Ali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Mukaddes Alpargün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Enver Farış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8"/>
                      <w:szCs w:val="18"/>
                      <w:lang w:val="tr-TR"/>
                    </w:rPr>
                    <w:t>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Refik Hazır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EL2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8"/>
                      <w:szCs w:val="18"/>
                      <w:lang w:val="tr-TR"/>
                    </w:rPr>
                    <w:t>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Özge Gazioğlu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Ali Can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SOSYAL BİLGİLER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Ayşe Şenyiğit Davulcuoğlu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Ömer Kahriman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06.11.2017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Aydın Avkan Işın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Peyker Erbil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24.10.2018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Neylan Mehmet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EL3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8"/>
                      <w:szCs w:val="18"/>
                      <w:lang w:val="tr-TR"/>
                    </w:rPr>
                    <w:t>1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MATEMATİK (İNG)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Aydın Avkan Işın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BİYOLOJİ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Meltem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Derya Kuruağaç Çakıcı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FEN BİLGİSİ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Meltem Yorgancı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27.09.2016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Derya Kuruağaç Çakıcı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İNGİLİZCE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Sevtap Akçabel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24.09.1994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Selin Özyılancı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[3-2] Seval Akgürel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[4-3] Bahar Avsar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12.11.2018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[5-4] Kezban Güryaylı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10.12.2018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EL4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[6-5] Muhacir Özmen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27.12.2018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LGL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MO5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KML6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EL5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*3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1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(BAYAN)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Canan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04.10.2011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Ayşe Özgül Özzaim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EL - </w:t>
                  </w:r>
                  <w:r w:rsidR="00B646B3"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0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BEDEN EĞİTİMİ (ERKEK)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Murat Efe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16.04.2018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Günhan Bütüner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25.03.2019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1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MÜZİK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Melis Alihan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Ceren Özbolat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05.12.2016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Olcan Saldun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EL2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Aygül Kuset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07.05.2019</w:t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  <w:r w:rsidR="00C24020">
                    <w:rPr>
                      <w:noProof/>
                      <w:sz w:val="16"/>
                      <w:szCs w:val="16"/>
                      <w:lang w:val="tr-TR"/>
                    </w:rPr>
                    <w:t xml:space="preserve"> - LGL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EL3</w:t>
                  </w: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RESİM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Türkat Kırıkyay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01.10.1998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3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BİLGİSAYAR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Mehtap Tulga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10.10.2000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Zehra Zeliş Bayram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01.10.2014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EL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4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Sezin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Hasip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Osman Soykalan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Faruk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5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ELEKTRONİK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431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Sezin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Hasip Tosun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DrFKEML - 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Osman Soykalan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30.10.2018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Faruk Yıldırım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22.04.2019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CTEML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KML4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6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TURİZM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Bilal Çalıkuşu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02.10.2004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MTL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1620"/>
              <w:gridCol w:w="1080"/>
              <w:gridCol w:w="1080"/>
              <w:gridCol w:w="1080"/>
              <w:gridCol w:w="1080"/>
              <w:gridCol w:w="1075"/>
            </w:tblGrid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Letife Öğdü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22.10.2018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 - GTML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*1 </w:t>
                  </w:r>
                </w:p>
              </w:tc>
            </w:tr>
            <w:tr w:rsidR="00C24020">
              <w:tc>
                <w:tcPr>
                  <w:tcW w:w="2340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Ahmet Özyaşar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18.02.2019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KML3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5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 xml:space="preserve">*2 </w:t>
                  </w: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 MUAVİNİ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Aykan Ki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15.11.1999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04.09.2015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Ali İskender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22.09.1997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11.09.2017 Muv.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B646B3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RTEO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EL2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  <w:sectPr w:rsidR="00C240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160"/>
      </w:tblGrid>
      <w:tr w:rsidR="00C24020">
        <w:tc>
          <w:tcPr>
            <w:tcW w:w="7740" w:type="dxa"/>
          </w:tcPr>
          <w:p w:rsidR="00C24020" w:rsidRDefault="00C24020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2160" w:type="dxa"/>
          </w:tcPr>
          <w:p w:rsidR="00C24020" w:rsidRDefault="00C24020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İSKELE ÇEVRE</w:t>
            </w:r>
          </w:p>
        </w:tc>
      </w:tr>
      <w:tr w:rsidR="00C24020">
        <w:tc>
          <w:tcPr>
            <w:tcW w:w="9900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C24020">
              <w:tc>
                <w:tcPr>
                  <w:tcW w:w="2345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C24020" w:rsidRDefault="00C24020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Görev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C24020">
              <w:tc>
                <w:tcPr>
                  <w:tcW w:w="2345" w:type="dxa"/>
                </w:tcPr>
                <w:p w:rsidR="00C24020" w:rsidRDefault="00C24020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Cumali Avcı</w:t>
                  </w:r>
                </w:p>
              </w:tc>
              <w:tc>
                <w:tcPr>
                  <w:tcW w:w="540" w:type="dxa"/>
                </w:tcPr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09.10.1998</w:t>
                  </w:r>
                </w:p>
                <w:p w:rsidR="00C24020" w:rsidRDefault="00C24020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26.06.2012 Muv.</w:t>
                  </w:r>
                </w:p>
                <w:p w:rsidR="00C24020" w:rsidRDefault="00C24020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15.02.2018 Md.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KML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MO1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EL1</w:t>
                  </w:r>
                </w:p>
              </w:tc>
              <w:tc>
                <w:tcPr>
                  <w:tcW w:w="1080" w:type="dxa"/>
                </w:tcPr>
                <w:p w:rsidR="00C24020" w:rsidRDefault="00C24020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C24020" w:rsidRDefault="00C24020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C24020" w:rsidRDefault="00C24020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C24020" w:rsidRDefault="00C24020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C24020" w:rsidRDefault="00C24020">
      <w:pPr>
        <w:rPr>
          <w:rFonts w:ascii="Haettenschweiler" w:hAnsi="Haettenschweiler"/>
          <w:noProof/>
          <w:color w:val="000080"/>
          <w:lang w:val="tr-TR"/>
        </w:rPr>
        <w:sectPr w:rsidR="00C24020">
          <w:footerReference w:type="default" r:id="rId32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24020" w:rsidRDefault="00C24020">
      <w:pPr>
        <w:rPr>
          <w:noProof/>
          <w:lang w:val="tr-TR"/>
        </w:rPr>
      </w:pPr>
    </w:p>
    <w:p w:rsidR="001A3FCB" w:rsidRDefault="001A3FCB">
      <w:pPr>
        <w:rPr>
          <w:noProof/>
          <w:lang w:val="tr-TR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2415"/>
      </w:tblGrid>
      <w:tr w:rsidR="001A3FCB" w:rsidTr="001A3FCB">
        <w:tc>
          <w:tcPr>
            <w:tcW w:w="7508" w:type="dxa"/>
          </w:tcPr>
          <w:p w:rsidR="001A3FCB" w:rsidRDefault="001A3FCB" w:rsidP="00875AD6">
            <w:pPr>
              <w:ind w:left="-180" w:firstLine="180"/>
              <w:rPr>
                <w:b/>
                <w:noProof/>
                <w:color w:val="000080"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KÖY KADIN KURSU</w:t>
            </w:r>
          </w:p>
        </w:tc>
        <w:tc>
          <w:tcPr>
            <w:tcW w:w="2415" w:type="dxa"/>
          </w:tcPr>
          <w:p w:rsidR="001A3FCB" w:rsidRDefault="001A3FCB" w:rsidP="00875AD6">
            <w:pPr>
              <w:jc w:val="right"/>
              <w:rPr>
                <w:noProof/>
                <w:color w:val="000080"/>
                <w:lang w:val="tr-TR"/>
              </w:rPr>
            </w:pPr>
            <w:r>
              <w:rPr>
                <w:noProof/>
                <w:color w:val="000080"/>
                <w:sz w:val="20"/>
                <w:szCs w:val="20"/>
                <w:lang w:val="tr-TR"/>
              </w:rPr>
              <w:t>KKK</w:t>
            </w:r>
          </w:p>
        </w:tc>
      </w:tr>
      <w:tr w:rsidR="001A3FCB" w:rsidTr="001A3FCB">
        <w:tc>
          <w:tcPr>
            <w:tcW w:w="9923" w:type="dxa"/>
            <w:gridSpan w:val="2"/>
            <w:tcMar>
              <w:left w:w="0" w:type="dxa"/>
              <w:right w:w="0" w:type="dxa"/>
            </w:tcMar>
          </w:tcPr>
          <w:tbl>
            <w:tblPr>
              <w:tblW w:w="9895" w:type="dxa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5"/>
              <w:gridCol w:w="540"/>
              <w:gridCol w:w="1620"/>
              <w:gridCol w:w="1080"/>
              <w:gridCol w:w="1080"/>
              <w:gridCol w:w="1080"/>
              <w:gridCol w:w="1080"/>
              <w:gridCol w:w="1070"/>
            </w:tblGrid>
            <w:tr w:rsidR="001A3FCB" w:rsidTr="001A3FCB">
              <w:tc>
                <w:tcPr>
                  <w:tcW w:w="2345" w:type="dxa"/>
                  <w:shd w:val="clear" w:color="auto" w:fill="FFFF00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Ad Soyad</w:t>
                  </w:r>
                </w:p>
              </w:tc>
              <w:tc>
                <w:tcPr>
                  <w:tcW w:w="540" w:type="dxa"/>
                  <w:shd w:val="clear" w:color="auto" w:fill="FFFF00"/>
                </w:tcPr>
                <w:p w:rsidR="001A3FCB" w:rsidRDefault="001A3FCB" w:rsidP="00875AD6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20" w:type="dxa"/>
                  <w:shd w:val="clear" w:color="auto" w:fill="FFFF00"/>
                </w:tcPr>
                <w:p w:rsidR="001A3FCB" w:rsidRDefault="001A3FCB" w:rsidP="00875AD6">
                  <w:pPr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Tayin Tarihi</w:t>
                  </w:r>
                </w:p>
              </w:tc>
              <w:tc>
                <w:tcPr>
                  <w:tcW w:w="1080" w:type="dxa"/>
                  <w:shd w:val="clear" w:color="auto" w:fill="FFFF00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Kadro Yeri</w:t>
                  </w:r>
                </w:p>
              </w:tc>
              <w:tc>
                <w:tcPr>
                  <w:tcW w:w="4310" w:type="dxa"/>
                  <w:gridSpan w:val="4"/>
                  <w:shd w:val="clear" w:color="auto" w:fill="FFFF00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val="tr-TR"/>
                    </w:rPr>
                    <w:t>Tercihler</w:t>
                  </w: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[1-1] Ayşegül Tilki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Gönyeli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Gönyeli 1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Taşkınköy 1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*2</w:t>
                  </w: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[2-2] Düriye Dağsever Gürmen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19.01.2012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GML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 2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Gönyeli 2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 xml:space="preserve">Taşkınköy2 </w:t>
                  </w: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[3-3] Şaziye Bullici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Alsancak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AML1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[4-4] Sibel Serpal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15.10.1992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Mağusa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MML1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[5-5] Gülay Yahyaoğlu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23.11.2016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Beyarmudu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MML2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*1</w:t>
                  </w: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[7-7] Ayşe Bodur Öneren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27.03.2006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Doğancı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GTML1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[6-6] Dilek Erdoğan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22.09.1994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Balıkesir-Demirhan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GTML2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[8-8] Ayşen Karayel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20.01.2012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Şahinler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GTML3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Çatalköy1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Taşkent1</w:t>
                  </w: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[9-9] Ayşegül Tilki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10.10.2005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AML - Gönyeli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Dikmen1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  <w:tr w:rsidR="001A3FCB" w:rsidTr="001A3FCB">
              <w:tc>
                <w:tcPr>
                  <w:tcW w:w="2345" w:type="dxa"/>
                </w:tcPr>
                <w:p w:rsidR="001A3FCB" w:rsidRDefault="001A3FCB" w:rsidP="00875AD6">
                  <w:pPr>
                    <w:ind w:left="-108"/>
                    <w:rPr>
                      <w:b/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[10-10] Şaziye Bullici</w:t>
                  </w:r>
                </w:p>
              </w:tc>
              <w:tc>
                <w:tcPr>
                  <w:tcW w:w="540" w:type="dxa"/>
                </w:tcPr>
                <w:p w:rsidR="001A3FCB" w:rsidRDefault="001A3FCB" w:rsidP="00875AD6">
                  <w:pPr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2.B.</w:t>
                  </w:r>
                </w:p>
              </w:tc>
              <w:tc>
                <w:tcPr>
                  <w:tcW w:w="1620" w:type="dxa"/>
                </w:tcPr>
                <w:p w:rsidR="001A3FCB" w:rsidRDefault="001A3FCB" w:rsidP="00875AD6">
                  <w:pPr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17.11.2009</w: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begin"/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instrText xml:space="preserve"> IF MdTarih&lt;&gt;"" MdTarih&amp;"Md." "" \* MERGEFORMAT  \* MERGEFORMAT </w:instrText>
                  </w:r>
                  <w:r>
                    <w:rPr>
                      <w:noProof/>
                      <w:sz w:val="18"/>
                      <w:szCs w:val="18"/>
                      <w:lang w:val="tr-TR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6"/>
                      <w:szCs w:val="16"/>
                      <w:lang w:val="tr-TR"/>
                    </w:rPr>
                  </w:pPr>
                  <w:r>
                    <w:rPr>
                      <w:noProof/>
                      <w:sz w:val="16"/>
                      <w:szCs w:val="16"/>
                      <w:lang w:val="tr-TR"/>
                    </w:rPr>
                    <w:t>Alsancak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  <w:r>
                    <w:rPr>
                      <w:noProof/>
                      <w:sz w:val="18"/>
                      <w:szCs w:val="18"/>
                      <w:lang w:val="tr-TR"/>
                    </w:rPr>
                    <w:t>Alsancak1</w:t>
                  </w: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80" w:type="dxa"/>
                </w:tcPr>
                <w:p w:rsidR="001A3FCB" w:rsidRDefault="001A3FCB" w:rsidP="00875AD6">
                  <w:pPr>
                    <w:ind w:left="-108"/>
                    <w:rPr>
                      <w:noProof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070" w:type="dxa"/>
                </w:tcPr>
                <w:p w:rsidR="001A3FCB" w:rsidRDefault="001A3FCB" w:rsidP="00875AD6">
                  <w:pPr>
                    <w:ind w:left="-108" w:right="-108"/>
                    <w:rPr>
                      <w:noProof/>
                      <w:sz w:val="16"/>
                      <w:szCs w:val="16"/>
                      <w:lang w:val="tr-TR"/>
                    </w:rPr>
                  </w:pPr>
                </w:p>
              </w:tc>
            </w:tr>
          </w:tbl>
          <w:p w:rsidR="001A3FCB" w:rsidRDefault="001A3FCB" w:rsidP="00875AD6">
            <w:pPr>
              <w:rPr>
                <w:noProof/>
                <w:color w:val="000080"/>
                <w:sz w:val="18"/>
                <w:szCs w:val="18"/>
                <w:lang w:val="tr-TR"/>
              </w:rPr>
            </w:pPr>
          </w:p>
          <w:p w:rsidR="001A3FCB" w:rsidRDefault="001A3FCB" w:rsidP="00875AD6">
            <w:pPr>
              <w:rPr>
                <w:noProof/>
                <w:color w:val="000080"/>
                <w:sz w:val="20"/>
                <w:szCs w:val="20"/>
                <w:lang w:val="tr-TR"/>
              </w:rPr>
            </w:pPr>
          </w:p>
        </w:tc>
      </w:tr>
    </w:tbl>
    <w:p w:rsidR="001A3FCB" w:rsidRDefault="001A3FCB">
      <w:pPr>
        <w:rPr>
          <w:noProof/>
          <w:lang w:val="tr-TR"/>
        </w:rPr>
      </w:pPr>
    </w:p>
    <w:sectPr w:rsidR="001A3F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62" w:rsidRDefault="00330E62">
      <w:r>
        <w:separator/>
      </w:r>
    </w:p>
  </w:endnote>
  <w:endnote w:type="continuationSeparator" w:id="0">
    <w:p w:rsidR="00330E62" w:rsidRDefault="0033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aettenschweiler">
    <w:altName w:val="Impact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</w:t>
    </w:r>
    <w:r>
      <w:rPr>
        <w:b/>
        <w:sz w:val="16"/>
        <w:szCs w:val="16"/>
        <w:lang w:val="en-US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</w:t>
    </w:r>
    <w:r>
      <w:rPr>
        <w:b/>
        <w:sz w:val="16"/>
        <w:szCs w:val="16"/>
        <w:lang w:val="en-US"/>
      </w:rPr>
      <w:fldChar w:fldCharType="end"/>
    </w: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33</w:t>
    </w:r>
    <w:r>
      <w:rPr>
        <w:b/>
        <w:sz w:val="16"/>
        <w:szCs w:val="16"/>
        <w:lang w:val="en-US"/>
      </w:rPr>
      <w:fldChar w:fldCharType="end"/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33</w:t>
    </w:r>
    <w:r>
      <w:rPr>
        <w:b/>
        <w:sz w:val="16"/>
        <w:szCs w:val="16"/>
        <w:lang w:val="en-US"/>
      </w:rPr>
      <w:fldChar w:fldCharType="end"/>
    </w: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33</w:t>
    </w:r>
    <w:r>
      <w:rPr>
        <w:b/>
        <w:sz w:val="16"/>
        <w:szCs w:val="16"/>
        <w:lang w:val="en-US"/>
      </w:rPr>
      <w:fldChar w:fldCharType="end"/>
    </w: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33</w:t>
    </w:r>
    <w:r>
      <w:rPr>
        <w:b/>
        <w:sz w:val="16"/>
        <w:szCs w:val="16"/>
        <w:lang w:val="en-US"/>
      </w:rPr>
      <w:fldChar w:fldCharType="end"/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34</w:t>
    </w:r>
    <w:r>
      <w:rPr>
        <w:b/>
        <w:sz w:val="16"/>
        <w:szCs w:val="16"/>
        <w:lang w:val="en-US"/>
      </w:rPr>
      <w:fldChar w:fldCharType="end"/>
    </w: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34</w:t>
    </w:r>
    <w:r>
      <w:rPr>
        <w:b/>
        <w:sz w:val="16"/>
        <w:szCs w:val="16"/>
        <w:lang w:val="en-US"/>
      </w:rPr>
      <w:fldChar w:fldCharType="end"/>
    </w: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34</w:t>
    </w:r>
    <w:r>
      <w:rPr>
        <w:b/>
        <w:sz w:val="16"/>
        <w:szCs w:val="16"/>
        <w:lang w:val="en-US"/>
      </w:rPr>
      <w:fldChar w:fldCharType="end"/>
    </w: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35</w:t>
    </w:r>
    <w:r>
      <w:rPr>
        <w:b/>
        <w:sz w:val="16"/>
        <w:szCs w:val="16"/>
        <w:lang w:val="en-US"/>
      </w:rPr>
      <w:fldChar w:fldCharType="end"/>
    </w: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35</w:t>
    </w:r>
    <w:r>
      <w:rPr>
        <w:b/>
        <w:sz w:val="16"/>
        <w:szCs w:val="16"/>
        <w:lang w:val="en-US"/>
      </w:rPr>
      <w:fldChar w:fldCharType="end"/>
    </w: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35</w:t>
    </w:r>
    <w:r>
      <w:rPr>
        <w:b/>
        <w:sz w:val="16"/>
        <w:szCs w:val="16"/>
        <w:lang w:val="en-US"/>
      </w:rPr>
      <w:fldChar w:fldCharType="end"/>
    </w: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8</w:t>
    </w:r>
    <w:r>
      <w:rPr>
        <w:b/>
        <w:sz w:val="16"/>
        <w:szCs w:val="16"/>
        <w:lang w:val="en-US"/>
      </w:rPr>
      <w:fldChar w:fldCharType="end"/>
    </w: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36</w:t>
    </w:r>
    <w:r>
      <w:rPr>
        <w:b/>
        <w:sz w:val="16"/>
        <w:szCs w:val="16"/>
        <w:lang w:val="en-US"/>
      </w:rPr>
      <w:fldChar w:fldCharType="end"/>
    </w: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36</w:t>
    </w:r>
    <w:r>
      <w:rPr>
        <w:b/>
        <w:sz w:val="16"/>
        <w:szCs w:val="16"/>
        <w:lang w:val="en-US"/>
      </w:rPr>
      <w:fldChar w:fldCharType="end"/>
    </w: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36</w:t>
    </w:r>
    <w:r>
      <w:rPr>
        <w:b/>
        <w:sz w:val="16"/>
        <w:szCs w:val="16"/>
        <w:lang w:val="en-US"/>
      </w:rPr>
      <w:fldChar w:fldCharType="end"/>
    </w: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36</w:t>
    </w:r>
    <w:r>
      <w:rPr>
        <w:b/>
        <w:sz w:val="16"/>
        <w:szCs w:val="16"/>
        <w:lang w:val="en-US"/>
      </w:rPr>
      <w:fldChar w:fldCharType="end"/>
    </w: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9</w:t>
    </w:r>
    <w:r>
      <w:rPr>
        <w:b/>
        <w:sz w:val="16"/>
        <w:szCs w:val="16"/>
        <w:lang w:val="en-US"/>
      </w:rPr>
      <w:fldChar w:fldCharType="end"/>
    </w: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37</w:t>
    </w:r>
    <w:r>
      <w:rPr>
        <w:b/>
        <w:sz w:val="16"/>
        <w:szCs w:val="16"/>
        <w:lang w:val="en-US"/>
      </w:rPr>
      <w:fldChar w:fldCharType="end"/>
    </w: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37</w:t>
    </w:r>
    <w:r>
      <w:rPr>
        <w:b/>
        <w:sz w:val="16"/>
        <w:szCs w:val="16"/>
        <w:lang w:val="en-US"/>
      </w:rPr>
      <w:fldChar w:fldCharType="end"/>
    </w: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37</w:t>
    </w:r>
    <w:r>
      <w:rPr>
        <w:b/>
        <w:sz w:val="16"/>
        <w:szCs w:val="16"/>
        <w:lang w:val="en-US"/>
      </w:rPr>
      <w:fldChar w:fldCharType="end"/>
    </w: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9</w:t>
    </w:r>
    <w:r>
      <w:rPr>
        <w:b/>
        <w:sz w:val="16"/>
        <w:szCs w:val="16"/>
        <w:lang w:val="en-US"/>
      </w:rPr>
      <w:fldChar w:fldCharType="end"/>
    </w: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38</w:t>
    </w:r>
    <w:r>
      <w:rPr>
        <w:b/>
        <w:sz w:val="16"/>
        <w:szCs w:val="16"/>
        <w:lang w:val="en-US"/>
      </w:rPr>
      <w:fldChar w:fldCharType="end"/>
    </w: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38</w:t>
    </w:r>
    <w:r>
      <w:rPr>
        <w:b/>
        <w:sz w:val="16"/>
        <w:szCs w:val="16"/>
        <w:lang w:val="en-US"/>
      </w:rPr>
      <w:fldChar w:fldCharType="end"/>
    </w: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38</w:t>
    </w:r>
    <w:r>
      <w:rPr>
        <w:b/>
        <w:sz w:val="16"/>
        <w:szCs w:val="16"/>
        <w:lang w:val="en-US"/>
      </w:rPr>
      <w:fldChar w:fldCharType="end"/>
    </w: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39</w:t>
    </w:r>
    <w:r>
      <w:rPr>
        <w:b/>
        <w:sz w:val="16"/>
        <w:szCs w:val="16"/>
        <w:lang w:val="en-US"/>
      </w:rPr>
      <w:fldChar w:fldCharType="end"/>
    </w: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39</w:t>
    </w:r>
    <w:r>
      <w:rPr>
        <w:b/>
        <w:sz w:val="16"/>
        <w:szCs w:val="16"/>
        <w:lang w:val="en-US"/>
      </w:rPr>
      <w:fldChar w:fldCharType="end"/>
    </w: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39</w:t>
    </w:r>
    <w:r>
      <w:rPr>
        <w:b/>
        <w:sz w:val="16"/>
        <w:szCs w:val="16"/>
        <w:lang w:val="en-US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40</w:t>
    </w:r>
    <w:r>
      <w:rPr>
        <w:b/>
        <w:sz w:val="16"/>
        <w:szCs w:val="16"/>
        <w:lang w:val="en-US"/>
      </w:rPr>
      <w:fldChar w:fldCharType="end"/>
    </w: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40</w:t>
    </w:r>
    <w:r>
      <w:rPr>
        <w:b/>
        <w:sz w:val="16"/>
        <w:szCs w:val="16"/>
        <w:lang w:val="en-US"/>
      </w:rPr>
      <w:fldChar w:fldCharType="end"/>
    </w: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40</w:t>
    </w:r>
    <w:r>
      <w:rPr>
        <w:b/>
        <w:sz w:val="16"/>
        <w:szCs w:val="16"/>
        <w:lang w:val="en-US"/>
      </w:rPr>
      <w:fldChar w:fldCharType="end"/>
    </w: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2A7C58">
      <w:rPr>
        <w:b/>
        <w:noProof/>
        <w:sz w:val="16"/>
        <w:szCs w:val="16"/>
        <w:lang w:val="en-US"/>
      </w:rPr>
      <w:t>40</w:t>
    </w:r>
    <w:r>
      <w:rPr>
        <w:b/>
        <w:sz w:val="16"/>
        <w:szCs w:val="16"/>
        <w:lang w:val="en-US"/>
      </w:rPr>
      <w:fldChar w:fldCharType="end"/>
    </w: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41</w:t>
    </w:r>
    <w:r>
      <w:rPr>
        <w:b/>
        <w:sz w:val="16"/>
        <w:szCs w:val="16"/>
        <w:lang w:val="en-US"/>
      </w:rPr>
      <w:fldChar w:fldCharType="end"/>
    </w: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41</w:t>
    </w:r>
    <w:r>
      <w:rPr>
        <w:b/>
        <w:sz w:val="16"/>
        <w:szCs w:val="16"/>
        <w:lang w:val="en-US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10</w:t>
    </w:r>
    <w:r>
      <w:rPr>
        <w:b/>
        <w:sz w:val="16"/>
        <w:szCs w:val="16"/>
        <w:lang w:val="en-US"/>
      </w:rPr>
      <w:fldChar w:fldCharType="end"/>
    </w: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42</w:t>
    </w:r>
    <w:r>
      <w:rPr>
        <w:b/>
        <w:sz w:val="16"/>
        <w:szCs w:val="16"/>
        <w:lang w:val="en-US"/>
      </w:rPr>
      <w:fldChar w:fldCharType="end"/>
    </w: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42</w:t>
    </w:r>
    <w:r>
      <w:rPr>
        <w:b/>
        <w:sz w:val="16"/>
        <w:szCs w:val="16"/>
        <w:lang w:val="en-US"/>
      </w:rPr>
      <w:fldChar w:fldCharType="end"/>
    </w: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42</w:t>
    </w:r>
    <w:r>
      <w:rPr>
        <w:b/>
        <w:sz w:val="16"/>
        <w:szCs w:val="16"/>
        <w:lang w:val="en-US"/>
      </w:rPr>
      <w:fldChar w:fldCharType="end"/>
    </w: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43</w:t>
    </w:r>
    <w:r>
      <w:rPr>
        <w:b/>
        <w:sz w:val="16"/>
        <w:szCs w:val="16"/>
        <w:lang w:val="en-US"/>
      </w:rPr>
      <w:fldChar w:fldCharType="end"/>
    </w: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43</w:t>
    </w:r>
    <w:r>
      <w:rPr>
        <w:b/>
        <w:sz w:val="16"/>
        <w:szCs w:val="16"/>
        <w:lang w:val="en-US"/>
      </w:rPr>
      <w:fldChar w:fldCharType="end"/>
    </w: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43</w:t>
    </w:r>
    <w:r>
      <w:rPr>
        <w:b/>
        <w:sz w:val="16"/>
        <w:szCs w:val="16"/>
        <w:lang w:val="en-US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10</w:t>
    </w:r>
    <w:r>
      <w:rPr>
        <w:b/>
        <w:sz w:val="16"/>
        <w:szCs w:val="16"/>
        <w:lang w:val="en-US"/>
      </w:rPr>
      <w:fldChar w:fldCharType="end"/>
    </w: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43</w:t>
    </w:r>
    <w:r>
      <w:rPr>
        <w:b/>
        <w:sz w:val="16"/>
        <w:szCs w:val="16"/>
        <w:lang w:val="en-US"/>
      </w:rPr>
      <w:fldChar w:fldCharType="end"/>
    </w: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43</w:t>
    </w:r>
    <w:r>
      <w:rPr>
        <w:b/>
        <w:sz w:val="16"/>
        <w:szCs w:val="16"/>
        <w:lang w:val="en-US"/>
      </w:rPr>
      <w:fldChar w:fldCharType="end"/>
    </w: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44</w:t>
    </w:r>
    <w:r>
      <w:rPr>
        <w:b/>
        <w:sz w:val="16"/>
        <w:szCs w:val="16"/>
        <w:lang w:val="en-US"/>
      </w:rPr>
      <w:fldChar w:fldCharType="end"/>
    </w: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44</w:t>
    </w:r>
    <w:r>
      <w:rPr>
        <w:b/>
        <w:sz w:val="16"/>
        <w:szCs w:val="16"/>
        <w:lang w:val="en-US"/>
      </w:rPr>
      <w:fldChar w:fldCharType="end"/>
    </w: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44</w:t>
    </w:r>
    <w:r>
      <w:rPr>
        <w:b/>
        <w:sz w:val="16"/>
        <w:szCs w:val="16"/>
        <w:lang w:val="en-US"/>
      </w:rPr>
      <w:fldChar w:fldCharType="end"/>
    </w: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44</w:t>
    </w:r>
    <w:r>
      <w:rPr>
        <w:b/>
        <w:sz w:val="16"/>
        <w:szCs w:val="16"/>
        <w:lang w:val="en-US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10</w:t>
    </w:r>
    <w:r>
      <w:rPr>
        <w:b/>
        <w:sz w:val="16"/>
        <w:szCs w:val="16"/>
        <w:lang w:val="en-US"/>
      </w:rPr>
      <w:fldChar w:fldCharType="end"/>
    </w: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44</w:t>
    </w:r>
    <w:r>
      <w:rPr>
        <w:b/>
        <w:sz w:val="16"/>
        <w:szCs w:val="16"/>
        <w:lang w:val="en-US"/>
      </w:rPr>
      <w:fldChar w:fldCharType="end"/>
    </w: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45</w:t>
    </w:r>
    <w:r>
      <w:rPr>
        <w:b/>
        <w:sz w:val="16"/>
        <w:szCs w:val="16"/>
        <w:lang w:val="en-US"/>
      </w:rPr>
      <w:fldChar w:fldCharType="end"/>
    </w: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45</w:t>
    </w:r>
    <w:r>
      <w:rPr>
        <w:b/>
        <w:sz w:val="16"/>
        <w:szCs w:val="16"/>
        <w:lang w:val="en-US"/>
      </w:rPr>
      <w:fldChar w:fldCharType="end"/>
    </w: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45</w:t>
    </w:r>
    <w:r>
      <w:rPr>
        <w:b/>
        <w:sz w:val="16"/>
        <w:szCs w:val="16"/>
        <w:lang w:val="en-US"/>
      </w:rPr>
      <w:fldChar w:fldCharType="end"/>
    </w: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45</w:t>
    </w:r>
    <w:r>
      <w:rPr>
        <w:b/>
        <w:sz w:val="16"/>
        <w:szCs w:val="16"/>
        <w:lang w:val="en-US"/>
      </w:rPr>
      <w:fldChar w:fldCharType="end"/>
    </w: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45</w:t>
    </w:r>
    <w:r>
      <w:rPr>
        <w:b/>
        <w:sz w:val="16"/>
        <w:szCs w:val="16"/>
        <w:lang w:val="en-US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46</w:t>
    </w:r>
    <w:r>
      <w:rPr>
        <w:b/>
        <w:sz w:val="16"/>
        <w:szCs w:val="16"/>
        <w:lang w:val="en-US"/>
      </w:rPr>
      <w:fldChar w:fldCharType="end"/>
    </w: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46</w:t>
    </w:r>
    <w:r>
      <w:rPr>
        <w:b/>
        <w:sz w:val="16"/>
        <w:szCs w:val="16"/>
        <w:lang w:val="en-US"/>
      </w:rPr>
      <w:fldChar w:fldCharType="end"/>
    </w: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46</w:t>
    </w:r>
    <w:r>
      <w:rPr>
        <w:b/>
        <w:sz w:val="16"/>
        <w:szCs w:val="16"/>
        <w:lang w:val="en-US"/>
      </w:rPr>
      <w:fldChar w:fldCharType="end"/>
    </w: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46</w:t>
    </w:r>
    <w:r>
      <w:rPr>
        <w:b/>
        <w:sz w:val="16"/>
        <w:szCs w:val="16"/>
        <w:lang w:val="en-US"/>
      </w:rPr>
      <w:fldChar w:fldCharType="end"/>
    </w: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46</w:t>
    </w:r>
    <w:r>
      <w:rPr>
        <w:b/>
        <w:sz w:val="16"/>
        <w:szCs w:val="16"/>
        <w:lang w:val="en-US"/>
      </w:rPr>
      <w:fldChar w:fldCharType="end"/>
    </w: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47</w:t>
    </w:r>
    <w:r>
      <w:rPr>
        <w:b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</w:t>
    </w:r>
    <w:r>
      <w:rPr>
        <w:b/>
        <w:sz w:val="16"/>
        <w:szCs w:val="16"/>
        <w:lang w:val="en-US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11</w:t>
    </w:r>
    <w:r>
      <w:rPr>
        <w:b/>
        <w:sz w:val="16"/>
        <w:szCs w:val="16"/>
        <w:lang w:val="en-US"/>
      </w:rPr>
      <w:fldChar w:fldCharType="end"/>
    </w: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47</w:t>
    </w:r>
    <w:r>
      <w:rPr>
        <w:b/>
        <w:sz w:val="16"/>
        <w:szCs w:val="16"/>
        <w:lang w:val="en-US"/>
      </w:rPr>
      <w:fldChar w:fldCharType="end"/>
    </w: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48</w:t>
    </w:r>
    <w:r>
      <w:rPr>
        <w:b/>
        <w:sz w:val="16"/>
        <w:szCs w:val="16"/>
        <w:lang w:val="en-US"/>
      </w:rPr>
      <w:fldChar w:fldCharType="end"/>
    </w: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48</w:t>
    </w:r>
    <w:r>
      <w:rPr>
        <w:b/>
        <w:sz w:val="16"/>
        <w:szCs w:val="16"/>
        <w:lang w:val="en-US"/>
      </w:rPr>
      <w:fldChar w:fldCharType="end"/>
    </w: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48</w:t>
    </w:r>
    <w:r>
      <w:rPr>
        <w:b/>
        <w:sz w:val="16"/>
        <w:szCs w:val="16"/>
        <w:lang w:val="en-US"/>
      </w:rPr>
      <w:fldChar w:fldCharType="end"/>
    </w: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49</w:t>
    </w:r>
    <w:r>
      <w:rPr>
        <w:b/>
        <w:sz w:val="16"/>
        <w:szCs w:val="16"/>
        <w:lang w:val="en-US"/>
      </w:rPr>
      <w:fldChar w:fldCharType="end"/>
    </w: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49</w:t>
    </w:r>
    <w:r>
      <w:rPr>
        <w:b/>
        <w:sz w:val="16"/>
        <w:szCs w:val="16"/>
        <w:lang w:val="en-US"/>
      </w:rPr>
      <w:fldChar w:fldCharType="end"/>
    </w: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49</w:t>
    </w:r>
    <w:r>
      <w:rPr>
        <w:b/>
        <w:sz w:val="16"/>
        <w:szCs w:val="16"/>
        <w:lang w:val="en-US"/>
      </w:rPr>
      <w:fldChar w:fldCharType="end"/>
    </w: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50</w:t>
    </w:r>
    <w:r>
      <w:rPr>
        <w:b/>
        <w:sz w:val="16"/>
        <w:szCs w:val="16"/>
        <w:lang w:val="en-US"/>
      </w:rPr>
      <w:fldChar w:fldCharType="end"/>
    </w: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50</w:t>
    </w:r>
    <w:r>
      <w:rPr>
        <w:b/>
        <w:sz w:val="16"/>
        <w:szCs w:val="16"/>
        <w:lang w:val="en-US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12</w:t>
    </w:r>
    <w:r>
      <w:rPr>
        <w:b/>
        <w:sz w:val="16"/>
        <w:szCs w:val="16"/>
        <w:lang w:val="en-US"/>
      </w:rPr>
      <w:fldChar w:fldCharType="end"/>
    </w: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51</w:t>
    </w:r>
    <w:r>
      <w:rPr>
        <w:b/>
        <w:sz w:val="16"/>
        <w:szCs w:val="16"/>
        <w:lang w:val="en-US"/>
      </w:rPr>
      <w:fldChar w:fldCharType="end"/>
    </w: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51</w:t>
    </w:r>
    <w:r>
      <w:rPr>
        <w:b/>
        <w:sz w:val="16"/>
        <w:szCs w:val="16"/>
        <w:lang w:val="en-US"/>
      </w:rPr>
      <w:fldChar w:fldCharType="end"/>
    </w: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51</w:t>
    </w:r>
    <w:r>
      <w:rPr>
        <w:b/>
        <w:sz w:val="16"/>
        <w:szCs w:val="16"/>
        <w:lang w:val="en-US"/>
      </w:rPr>
      <w:fldChar w:fldCharType="end"/>
    </w: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51</w:t>
    </w:r>
    <w:r>
      <w:rPr>
        <w:b/>
        <w:sz w:val="16"/>
        <w:szCs w:val="16"/>
        <w:lang w:val="en-US"/>
      </w:rPr>
      <w:fldChar w:fldCharType="end"/>
    </w: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52</w:t>
    </w:r>
    <w:r>
      <w:rPr>
        <w:b/>
        <w:sz w:val="16"/>
        <w:szCs w:val="16"/>
        <w:lang w:val="en-US"/>
      </w:rPr>
      <w:fldChar w:fldCharType="end"/>
    </w: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52</w:t>
    </w:r>
    <w:r>
      <w:rPr>
        <w:b/>
        <w:sz w:val="16"/>
        <w:szCs w:val="16"/>
        <w:lang w:val="en-US"/>
      </w:rPr>
      <w:fldChar w:fldCharType="end"/>
    </w: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52</w:t>
    </w:r>
    <w:r>
      <w:rPr>
        <w:b/>
        <w:sz w:val="16"/>
        <w:szCs w:val="16"/>
        <w:lang w:val="en-US"/>
      </w:rPr>
      <w:fldChar w:fldCharType="end"/>
    </w: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53</w:t>
    </w:r>
    <w:r>
      <w:rPr>
        <w:b/>
        <w:sz w:val="16"/>
        <w:szCs w:val="16"/>
        <w:lang w:val="en-US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13</w:t>
    </w:r>
    <w:r>
      <w:rPr>
        <w:b/>
        <w:sz w:val="16"/>
        <w:szCs w:val="16"/>
        <w:lang w:val="en-US"/>
      </w:rPr>
      <w:fldChar w:fldCharType="end"/>
    </w: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53</w:t>
    </w:r>
    <w:r>
      <w:rPr>
        <w:b/>
        <w:sz w:val="16"/>
        <w:szCs w:val="16"/>
        <w:lang w:val="en-US"/>
      </w:rPr>
      <w:fldChar w:fldCharType="end"/>
    </w: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53</w:t>
    </w:r>
    <w:r>
      <w:rPr>
        <w:b/>
        <w:sz w:val="16"/>
        <w:szCs w:val="16"/>
        <w:lang w:val="en-US"/>
      </w:rPr>
      <w:fldChar w:fldCharType="end"/>
    </w: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53</w:t>
    </w:r>
    <w:r>
      <w:rPr>
        <w:b/>
        <w:sz w:val="16"/>
        <w:szCs w:val="16"/>
        <w:lang w:val="en-US"/>
      </w:rPr>
      <w:fldChar w:fldCharType="end"/>
    </w: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54</w:t>
    </w:r>
    <w:r>
      <w:rPr>
        <w:b/>
        <w:sz w:val="16"/>
        <w:szCs w:val="16"/>
        <w:lang w:val="en-US"/>
      </w:rPr>
      <w:fldChar w:fldCharType="end"/>
    </w: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54</w:t>
    </w:r>
    <w:r>
      <w:rPr>
        <w:b/>
        <w:sz w:val="16"/>
        <w:szCs w:val="16"/>
        <w:lang w:val="en-US"/>
      </w:rPr>
      <w:fldChar w:fldCharType="end"/>
    </w: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54</w:t>
    </w:r>
    <w:r>
      <w:rPr>
        <w:b/>
        <w:sz w:val="16"/>
        <w:szCs w:val="16"/>
        <w:lang w:val="en-US"/>
      </w:rPr>
      <w:fldChar w:fldCharType="end"/>
    </w: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54</w:t>
    </w:r>
    <w:r>
      <w:rPr>
        <w:b/>
        <w:sz w:val="16"/>
        <w:szCs w:val="16"/>
        <w:lang w:val="en-US"/>
      </w:rPr>
      <w:fldChar w:fldCharType="end"/>
    </w: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54</w:t>
    </w:r>
    <w:r>
      <w:rPr>
        <w:b/>
        <w:sz w:val="16"/>
        <w:szCs w:val="16"/>
        <w:lang w:val="en-US"/>
      </w:rPr>
      <w:fldChar w:fldCharType="end"/>
    </w: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54</w:t>
    </w:r>
    <w:r>
      <w:rPr>
        <w:b/>
        <w:sz w:val="16"/>
        <w:szCs w:val="16"/>
        <w:lang w:val="en-US"/>
      </w:rPr>
      <w:fldChar w:fldCharType="end"/>
    </w: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54</w:t>
    </w:r>
    <w:r>
      <w:rPr>
        <w:b/>
        <w:sz w:val="16"/>
        <w:szCs w:val="16"/>
        <w:lang w:val="en-US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14</w:t>
    </w:r>
    <w:r>
      <w:rPr>
        <w:b/>
        <w:sz w:val="16"/>
        <w:szCs w:val="16"/>
        <w:lang w:val="en-US"/>
      </w:rPr>
      <w:fldChar w:fldCharType="end"/>
    </w: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55</w:t>
    </w:r>
    <w:r>
      <w:rPr>
        <w:b/>
        <w:sz w:val="16"/>
        <w:szCs w:val="16"/>
        <w:lang w:val="en-US"/>
      </w:rPr>
      <w:fldChar w:fldCharType="end"/>
    </w: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55</w:t>
    </w:r>
    <w:r>
      <w:rPr>
        <w:b/>
        <w:sz w:val="16"/>
        <w:szCs w:val="16"/>
        <w:lang w:val="en-US"/>
      </w:rPr>
      <w:fldChar w:fldCharType="end"/>
    </w: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55</w:t>
    </w:r>
    <w:r>
      <w:rPr>
        <w:b/>
        <w:sz w:val="16"/>
        <w:szCs w:val="16"/>
        <w:lang w:val="en-US"/>
      </w:rPr>
      <w:fldChar w:fldCharType="end"/>
    </w: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55</w:t>
    </w:r>
    <w:r>
      <w:rPr>
        <w:b/>
        <w:sz w:val="16"/>
        <w:szCs w:val="16"/>
        <w:lang w:val="en-US"/>
      </w:rPr>
      <w:fldChar w:fldCharType="end"/>
    </w: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55</w:t>
    </w:r>
    <w:r>
      <w:rPr>
        <w:b/>
        <w:sz w:val="16"/>
        <w:szCs w:val="16"/>
        <w:lang w:val="en-US"/>
      </w:rPr>
      <w:fldChar w:fldCharType="end"/>
    </w: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55</w:t>
    </w:r>
    <w:r>
      <w:rPr>
        <w:b/>
        <w:sz w:val="16"/>
        <w:szCs w:val="16"/>
        <w:lang w:val="en-US"/>
      </w:rPr>
      <w:fldChar w:fldCharType="end"/>
    </w: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56</w:t>
    </w:r>
    <w:r>
      <w:rPr>
        <w:b/>
        <w:sz w:val="16"/>
        <w:szCs w:val="16"/>
        <w:lang w:val="en-US"/>
      </w:rPr>
      <w:fldChar w:fldCharType="end"/>
    </w: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56</w:t>
    </w:r>
    <w:r>
      <w:rPr>
        <w:b/>
        <w:sz w:val="16"/>
        <w:szCs w:val="16"/>
        <w:lang w:val="en-US"/>
      </w:rPr>
      <w:fldChar w:fldCharType="end"/>
    </w: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56</w:t>
    </w:r>
    <w:r>
      <w:rPr>
        <w:b/>
        <w:sz w:val="16"/>
        <w:szCs w:val="16"/>
        <w:lang w:val="en-US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14</w:t>
    </w:r>
    <w:r>
      <w:rPr>
        <w:b/>
        <w:sz w:val="16"/>
        <w:szCs w:val="16"/>
        <w:lang w:val="en-US"/>
      </w:rPr>
      <w:fldChar w:fldCharType="end"/>
    </w: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56</w:t>
    </w:r>
    <w:r>
      <w:rPr>
        <w:b/>
        <w:sz w:val="16"/>
        <w:szCs w:val="16"/>
        <w:lang w:val="en-US"/>
      </w:rPr>
      <w:fldChar w:fldCharType="end"/>
    </w: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56</w:t>
    </w:r>
    <w:r>
      <w:rPr>
        <w:b/>
        <w:sz w:val="16"/>
        <w:szCs w:val="16"/>
        <w:lang w:val="en-US"/>
      </w:rPr>
      <w:fldChar w:fldCharType="end"/>
    </w: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57</w:t>
    </w:r>
    <w:r>
      <w:rPr>
        <w:b/>
        <w:sz w:val="16"/>
        <w:szCs w:val="16"/>
        <w:lang w:val="en-US"/>
      </w:rPr>
      <w:fldChar w:fldCharType="end"/>
    </w: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57</w:t>
    </w:r>
    <w:r>
      <w:rPr>
        <w:b/>
        <w:sz w:val="16"/>
        <w:szCs w:val="16"/>
        <w:lang w:val="en-US"/>
      </w:rPr>
      <w:fldChar w:fldCharType="end"/>
    </w: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57</w:t>
    </w:r>
    <w:r>
      <w:rPr>
        <w:b/>
        <w:sz w:val="16"/>
        <w:szCs w:val="16"/>
        <w:lang w:val="en-US"/>
      </w:rPr>
      <w:fldChar w:fldCharType="end"/>
    </w: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57</w:t>
    </w:r>
    <w:r>
      <w:rPr>
        <w:b/>
        <w:sz w:val="16"/>
        <w:szCs w:val="16"/>
        <w:lang w:val="en-US"/>
      </w:rPr>
      <w:fldChar w:fldCharType="end"/>
    </w: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57</w:t>
    </w:r>
    <w:r>
      <w:rPr>
        <w:b/>
        <w:sz w:val="16"/>
        <w:szCs w:val="16"/>
        <w:lang w:val="en-US"/>
      </w:rPr>
      <w:fldChar w:fldCharType="end"/>
    </w: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58</w:t>
    </w:r>
    <w:r>
      <w:rPr>
        <w:b/>
        <w:sz w:val="16"/>
        <w:szCs w:val="16"/>
        <w:lang w:val="en-US"/>
      </w:rPr>
      <w:fldChar w:fldCharType="end"/>
    </w: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58</w:t>
    </w:r>
    <w:r>
      <w:rPr>
        <w:b/>
        <w:sz w:val="16"/>
        <w:szCs w:val="16"/>
        <w:lang w:val="en-US"/>
      </w:rPr>
      <w:fldChar w:fldCharType="end"/>
    </w: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58</w:t>
    </w:r>
    <w:r>
      <w:rPr>
        <w:b/>
        <w:sz w:val="16"/>
        <w:szCs w:val="16"/>
        <w:lang w:val="en-US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59</w:t>
    </w:r>
    <w:r>
      <w:rPr>
        <w:b/>
        <w:sz w:val="16"/>
        <w:szCs w:val="16"/>
        <w:lang w:val="en-US"/>
      </w:rPr>
      <w:fldChar w:fldCharType="end"/>
    </w: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59</w:t>
    </w:r>
    <w:r>
      <w:rPr>
        <w:b/>
        <w:sz w:val="16"/>
        <w:szCs w:val="16"/>
        <w:lang w:val="en-US"/>
      </w:rPr>
      <w:fldChar w:fldCharType="end"/>
    </w: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59</w:t>
    </w:r>
    <w:r>
      <w:rPr>
        <w:b/>
        <w:sz w:val="16"/>
        <w:szCs w:val="16"/>
        <w:lang w:val="en-US"/>
      </w:rPr>
      <w:fldChar w:fldCharType="end"/>
    </w: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60</w:t>
    </w:r>
    <w:r>
      <w:rPr>
        <w:b/>
        <w:sz w:val="16"/>
        <w:szCs w:val="16"/>
        <w:lang w:val="en-US"/>
      </w:rPr>
      <w:fldChar w:fldCharType="end"/>
    </w: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60</w:t>
    </w:r>
    <w:r>
      <w:rPr>
        <w:b/>
        <w:sz w:val="16"/>
        <w:szCs w:val="16"/>
        <w:lang w:val="en-US"/>
      </w:rPr>
      <w:fldChar w:fldCharType="end"/>
    </w: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60</w:t>
    </w:r>
    <w:r>
      <w:rPr>
        <w:b/>
        <w:sz w:val="16"/>
        <w:szCs w:val="16"/>
        <w:lang w:val="en-US"/>
      </w:rPr>
      <w:fldChar w:fldCharType="end"/>
    </w:r>
  </w:p>
</w:ftr>
</file>

<file path=word/footer2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60</w:t>
    </w:r>
    <w:r>
      <w:rPr>
        <w:b/>
        <w:sz w:val="16"/>
        <w:szCs w:val="16"/>
        <w:lang w:val="en-US"/>
      </w:rPr>
      <w:fldChar w:fldCharType="end"/>
    </w:r>
  </w:p>
</w:ftr>
</file>

<file path=word/footer2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60</w:t>
    </w:r>
    <w:r>
      <w:rPr>
        <w:b/>
        <w:sz w:val="16"/>
        <w:szCs w:val="16"/>
        <w:lang w:val="en-US"/>
      </w:rPr>
      <w:fldChar w:fldCharType="end"/>
    </w:r>
  </w:p>
</w:ftr>
</file>

<file path=word/footer2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60</w:t>
    </w:r>
    <w:r>
      <w:rPr>
        <w:b/>
        <w:sz w:val="16"/>
        <w:szCs w:val="16"/>
        <w:lang w:val="en-US"/>
      </w:rP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15</w:t>
    </w:r>
    <w:r>
      <w:rPr>
        <w:b/>
        <w:sz w:val="16"/>
        <w:szCs w:val="16"/>
        <w:lang w:val="en-US"/>
      </w:rPr>
      <w:fldChar w:fldCharType="end"/>
    </w:r>
  </w:p>
</w:ftr>
</file>

<file path=word/footer2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61</w:t>
    </w:r>
    <w:r>
      <w:rPr>
        <w:b/>
        <w:sz w:val="16"/>
        <w:szCs w:val="16"/>
        <w:lang w:val="en-US"/>
      </w:rPr>
      <w:fldChar w:fldCharType="end"/>
    </w:r>
  </w:p>
</w:ftr>
</file>

<file path=word/footer2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2A7C58">
      <w:rPr>
        <w:b/>
        <w:noProof/>
        <w:sz w:val="16"/>
        <w:szCs w:val="16"/>
        <w:lang w:val="en-US"/>
      </w:rPr>
      <w:t>61</w:t>
    </w:r>
    <w:r>
      <w:rPr>
        <w:b/>
        <w:sz w:val="16"/>
        <w:szCs w:val="16"/>
        <w:lang w:val="en-US"/>
      </w:rPr>
      <w:fldChar w:fldCharType="end"/>
    </w:r>
  </w:p>
</w:ftr>
</file>

<file path=word/footer2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61</w:t>
    </w:r>
    <w:r>
      <w:rPr>
        <w:b/>
        <w:sz w:val="16"/>
        <w:szCs w:val="16"/>
        <w:lang w:val="en-US"/>
      </w:rPr>
      <w:fldChar w:fldCharType="end"/>
    </w:r>
  </w:p>
</w:ftr>
</file>

<file path=word/footer2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61</w:t>
    </w:r>
    <w:r>
      <w:rPr>
        <w:b/>
        <w:sz w:val="16"/>
        <w:szCs w:val="16"/>
        <w:lang w:val="en-US"/>
      </w:rPr>
      <w:fldChar w:fldCharType="end"/>
    </w:r>
  </w:p>
</w:ftr>
</file>

<file path=word/footer2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61</w:t>
    </w:r>
    <w:r>
      <w:rPr>
        <w:b/>
        <w:sz w:val="16"/>
        <w:szCs w:val="16"/>
        <w:lang w:val="en-US"/>
      </w:rPr>
      <w:fldChar w:fldCharType="end"/>
    </w:r>
  </w:p>
</w:ftr>
</file>

<file path=word/footer2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62</w:t>
    </w:r>
    <w:r>
      <w:rPr>
        <w:b/>
        <w:sz w:val="16"/>
        <w:szCs w:val="16"/>
        <w:lang w:val="en-US"/>
      </w:rPr>
      <w:fldChar w:fldCharType="end"/>
    </w:r>
  </w:p>
</w:ftr>
</file>

<file path=word/footer2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62</w:t>
    </w:r>
    <w:r>
      <w:rPr>
        <w:b/>
        <w:sz w:val="16"/>
        <w:szCs w:val="16"/>
        <w:lang w:val="en-US"/>
      </w:rPr>
      <w:fldChar w:fldCharType="end"/>
    </w:r>
  </w:p>
</w:ftr>
</file>

<file path=word/footer2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2A7C58">
      <w:rPr>
        <w:b/>
        <w:noProof/>
        <w:sz w:val="16"/>
        <w:szCs w:val="16"/>
        <w:lang w:val="en-US"/>
      </w:rPr>
      <w:t>62</w:t>
    </w:r>
    <w:r>
      <w:rPr>
        <w:b/>
        <w:sz w:val="16"/>
        <w:szCs w:val="16"/>
        <w:lang w:val="en-US"/>
      </w:rPr>
      <w:fldChar w:fldCharType="end"/>
    </w:r>
  </w:p>
</w:ftr>
</file>

<file path=word/footer2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62</w:t>
    </w:r>
    <w:r>
      <w:rPr>
        <w:b/>
        <w:sz w:val="16"/>
        <w:szCs w:val="16"/>
        <w:lang w:val="en-US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15</w:t>
    </w:r>
    <w:r>
      <w:rPr>
        <w:b/>
        <w:sz w:val="16"/>
        <w:szCs w:val="16"/>
        <w:lang w:val="en-US"/>
      </w:rPr>
      <w:fldChar w:fldCharType="end"/>
    </w:r>
  </w:p>
</w:ftr>
</file>

<file path=word/footer2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62</w:t>
    </w:r>
    <w:r>
      <w:rPr>
        <w:b/>
        <w:sz w:val="16"/>
        <w:szCs w:val="16"/>
        <w:lang w:val="en-US"/>
      </w:rPr>
      <w:fldChar w:fldCharType="end"/>
    </w:r>
  </w:p>
</w:ftr>
</file>

<file path=word/footer2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62</w:t>
    </w:r>
    <w:r>
      <w:rPr>
        <w:b/>
        <w:sz w:val="16"/>
        <w:szCs w:val="16"/>
        <w:lang w:val="en-US"/>
      </w:rPr>
      <w:fldChar w:fldCharType="end"/>
    </w:r>
  </w:p>
</w:ftr>
</file>

<file path=word/footer2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63</w:t>
    </w:r>
    <w:r>
      <w:rPr>
        <w:b/>
        <w:sz w:val="16"/>
        <w:szCs w:val="16"/>
        <w:lang w:val="en-US"/>
      </w:rPr>
      <w:fldChar w:fldCharType="end"/>
    </w:r>
  </w:p>
</w:ftr>
</file>

<file path=word/footer2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63</w:t>
    </w:r>
    <w:r>
      <w:rPr>
        <w:b/>
        <w:sz w:val="16"/>
        <w:szCs w:val="16"/>
        <w:lang w:val="en-US"/>
      </w:rPr>
      <w:fldChar w:fldCharType="end"/>
    </w:r>
  </w:p>
</w:ftr>
</file>

<file path=word/footer2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63</w:t>
    </w:r>
    <w:r>
      <w:rPr>
        <w:b/>
        <w:sz w:val="16"/>
        <w:szCs w:val="16"/>
        <w:lang w:val="en-US"/>
      </w:rPr>
      <w:fldChar w:fldCharType="end"/>
    </w:r>
  </w:p>
</w:ftr>
</file>

<file path=word/footer2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63</w:t>
    </w:r>
    <w:r>
      <w:rPr>
        <w:b/>
        <w:sz w:val="16"/>
        <w:szCs w:val="16"/>
        <w:lang w:val="en-US"/>
      </w:rPr>
      <w:fldChar w:fldCharType="end"/>
    </w:r>
  </w:p>
</w:ftr>
</file>

<file path=word/footer2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63</w:t>
    </w:r>
    <w:r>
      <w:rPr>
        <w:b/>
        <w:sz w:val="16"/>
        <w:szCs w:val="16"/>
        <w:lang w:val="en-US"/>
      </w:rPr>
      <w:fldChar w:fldCharType="end"/>
    </w:r>
  </w:p>
</w:ftr>
</file>

<file path=word/footer2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64</w:t>
    </w:r>
    <w:r>
      <w:rPr>
        <w:b/>
        <w:sz w:val="16"/>
        <w:szCs w:val="16"/>
        <w:lang w:val="en-US"/>
      </w:rPr>
      <w:fldChar w:fldCharType="end"/>
    </w:r>
  </w:p>
</w:ftr>
</file>

<file path=word/footer2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2A7C58">
      <w:rPr>
        <w:b/>
        <w:noProof/>
        <w:sz w:val="16"/>
        <w:szCs w:val="16"/>
        <w:lang w:val="en-US"/>
      </w:rPr>
      <w:t>64</w:t>
    </w:r>
    <w:r>
      <w:rPr>
        <w:b/>
        <w:sz w:val="16"/>
        <w:szCs w:val="16"/>
        <w:lang w:val="en-US"/>
      </w:rPr>
      <w:fldChar w:fldCharType="end"/>
    </w:r>
  </w:p>
</w:ftr>
</file>

<file path=word/footer2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64</w:t>
    </w:r>
    <w:r>
      <w:rPr>
        <w:b/>
        <w:sz w:val="16"/>
        <w:szCs w:val="16"/>
        <w:lang w:val="en-US"/>
      </w:rP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64</w:t>
    </w:r>
    <w:r>
      <w:rPr>
        <w:b/>
        <w:sz w:val="16"/>
        <w:szCs w:val="16"/>
        <w:lang w:val="en-US"/>
      </w:rPr>
      <w:fldChar w:fldCharType="end"/>
    </w:r>
  </w:p>
</w:ftr>
</file>

<file path=word/footer2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64</w:t>
    </w:r>
    <w:r>
      <w:rPr>
        <w:b/>
        <w:sz w:val="16"/>
        <w:szCs w:val="16"/>
        <w:lang w:val="en-US"/>
      </w:rPr>
      <w:fldChar w:fldCharType="end"/>
    </w:r>
  </w:p>
</w:ftr>
</file>

<file path=word/footer2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65</w:t>
    </w:r>
    <w:r>
      <w:rPr>
        <w:b/>
        <w:sz w:val="16"/>
        <w:szCs w:val="16"/>
        <w:lang w:val="en-US"/>
      </w:rPr>
      <w:fldChar w:fldCharType="end"/>
    </w:r>
  </w:p>
</w:ftr>
</file>

<file path=word/footer2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65</w:t>
    </w:r>
    <w:r>
      <w:rPr>
        <w:b/>
        <w:sz w:val="16"/>
        <w:szCs w:val="16"/>
        <w:lang w:val="en-US"/>
      </w:rPr>
      <w:fldChar w:fldCharType="end"/>
    </w:r>
  </w:p>
</w:ftr>
</file>

<file path=word/footer2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2A7C58">
      <w:rPr>
        <w:b/>
        <w:noProof/>
        <w:sz w:val="16"/>
        <w:szCs w:val="16"/>
        <w:lang w:val="en-US"/>
      </w:rPr>
      <w:t>65</w:t>
    </w:r>
    <w:r>
      <w:rPr>
        <w:b/>
        <w:sz w:val="16"/>
        <w:szCs w:val="16"/>
        <w:lang w:val="en-US"/>
      </w:rPr>
      <w:fldChar w:fldCharType="end"/>
    </w:r>
  </w:p>
</w:ftr>
</file>

<file path=word/footer2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65</w:t>
    </w:r>
    <w:r>
      <w:rPr>
        <w:b/>
        <w:sz w:val="16"/>
        <w:szCs w:val="16"/>
        <w:lang w:val="en-US"/>
      </w:rPr>
      <w:fldChar w:fldCharType="end"/>
    </w:r>
  </w:p>
</w:ftr>
</file>

<file path=word/footer2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65</w:t>
    </w:r>
    <w:r>
      <w:rPr>
        <w:b/>
        <w:sz w:val="16"/>
        <w:szCs w:val="16"/>
        <w:lang w:val="en-US"/>
      </w:rPr>
      <w:fldChar w:fldCharType="end"/>
    </w:r>
  </w:p>
</w:ftr>
</file>

<file path=word/footer2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65</w:t>
    </w:r>
    <w:r>
      <w:rPr>
        <w:b/>
        <w:sz w:val="16"/>
        <w:szCs w:val="16"/>
        <w:lang w:val="en-US"/>
      </w:rPr>
      <w:fldChar w:fldCharType="end"/>
    </w:r>
  </w:p>
</w:ftr>
</file>

<file path=word/footer2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66</w:t>
    </w:r>
    <w:r>
      <w:rPr>
        <w:b/>
        <w:sz w:val="16"/>
        <w:szCs w:val="16"/>
        <w:lang w:val="en-US"/>
      </w:rPr>
      <w:fldChar w:fldCharType="end"/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66</w:t>
    </w:r>
    <w:r>
      <w:rPr>
        <w:b/>
        <w:sz w:val="16"/>
        <w:szCs w:val="16"/>
        <w:lang w:val="en-US"/>
      </w:rPr>
      <w:fldChar w:fldCharType="end"/>
    </w:r>
  </w:p>
</w:ftr>
</file>

<file path=word/footer2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66</w:t>
    </w:r>
    <w:r>
      <w:rPr>
        <w:b/>
        <w:sz w:val="16"/>
        <w:szCs w:val="16"/>
        <w:lang w:val="en-US"/>
      </w:rPr>
      <w:fldChar w:fldCharType="end"/>
    </w:r>
  </w:p>
</w:ftr>
</file>

<file path=word/footer2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66</w:t>
    </w:r>
    <w:r>
      <w:rPr>
        <w:b/>
        <w:sz w:val="16"/>
        <w:szCs w:val="16"/>
        <w:lang w:val="en-US"/>
      </w:rPr>
      <w:fldChar w:fldCharType="end"/>
    </w:r>
  </w:p>
</w:ftr>
</file>

<file path=word/footer2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66</w:t>
    </w:r>
    <w:r>
      <w:rPr>
        <w:b/>
        <w:sz w:val="16"/>
        <w:szCs w:val="16"/>
        <w:lang w:val="en-US"/>
      </w:rPr>
      <w:fldChar w:fldCharType="end"/>
    </w:r>
  </w:p>
</w:ftr>
</file>

<file path=word/footer2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66</w:t>
    </w:r>
    <w:r>
      <w:rPr>
        <w:b/>
        <w:sz w:val="16"/>
        <w:szCs w:val="16"/>
        <w:lang w:val="en-US"/>
      </w:rPr>
      <w:fldChar w:fldCharType="end"/>
    </w:r>
  </w:p>
</w:ftr>
</file>

<file path=word/footer2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2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67</w:t>
    </w:r>
    <w:r>
      <w:rPr>
        <w:b/>
        <w:sz w:val="16"/>
        <w:szCs w:val="16"/>
        <w:lang w:val="en-US"/>
      </w:rPr>
      <w:fldChar w:fldCharType="end"/>
    </w:r>
  </w:p>
</w:ftr>
</file>

<file path=word/footer2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67</w:t>
    </w:r>
    <w:r>
      <w:rPr>
        <w:b/>
        <w:sz w:val="16"/>
        <w:szCs w:val="16"/>
        <w:lang w:val="en-US"/>
      </w:rPr>
      <w:fldChar w:fldCharType="end"/>
    </w:r>
  </w:p>
</w:ftr>
</file>

<file path=word/footer2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67</w:t>
    </w:r>
    <w:r>
      <w:rPr>
        <w:b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4</w:t>
    </w:r>
    <w:r>
      <w:rPr>
        <w:b/>
        <w:sz w:val="16"/>
        <w:szCs w:val="16"/>
        <w:lang w:val="en-US"/>
      </w:rPr>
      <w:fldChar w:fldCharType="end"/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3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67</w:t>
    </w:r>
    <w:r>
      <w:rPr>
        <w:b/>
        <w:sz w:val="16"/>
        <w:szCs w:val="16"/>
        <w:lang w:val="en-US"/>
      </w:rPr>
      <w:fldChar w:fldCharType="end"/>
    </w:r>
  </w:p>
</w:ftr>
</file>

<file path=word/footer3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67</w:t>
    </w:r>
    <w:r>
      <w:rPr>
        <w:b/>
        <w:sz w:val="16"/>
        <w:szCs w:val="16"/>
        <w:lang w:val="en-US"/>
      </w:rPr>
      <w:fldChar w:fldCharType="end"/>
    </w:r>
  </w:p>
</w:ftr>
</file>

<file path=word/footer3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67</w:t>
    </w:r>
    <w:r>
      <w:rPr>
        <w:b/>
        <w:sz w:val="16"/>
        <w:szCs w:val="16"/>
        <w:lang w:val="en-US"/>
      </w:rPr>
      <w:fldChar w:fldCharType="end"/>
    </w:r>
  </w:p>
</w:ftr>
</file>

<file path=word/footer3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67</w:t>
    </w:r>
    <w:r>
      <w:rPr>
        <w:b/>
        <w:sz w:val="16"/>
        <w:szCs w:val="16"/>
        <w:lang w:val="en-US"/>
      </w:rPr>
      <w:fldChar w:fldCharType="end"/>
    </w:r>
  </w:p>
</w:ftr>
</file>

<file path=word/footer3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3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68</w:t>
    </w:r>
    <w:r>
      <w:rPr>
        <w:b/>
        <w:sz w:val="16"/>
        <w:szCs w:val="16"/>
        <w:lang w:val="en-US"/>
      </w:rPr>
      <w:fldChar w:fldCharType="end"/>
    </w:r>
  </w:p>
</w:ftr>
</file>

<file path=word/footer3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68</w:t>
    </w:r>
    <w:r>
      <w:rPr>
        <w:b/>
        <w:sz w:val="16"/>
        <w:szCs w:val="16"/>
        <w:lang w:val="en-US"/>
      </w:rPr>
      <w:fldChar w:fldCharType="end"/>
    </w:r>
  </w:p>
</w:ftr>
</file>

<file path=word/footer3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2A7C58">
      <w:rPr>
        <w:b/>
        <w:noProof/>
        <w:sz w:val="16"/>
        <w:szCs w:val="16"/>
        <w:lang w:val="en-US"/>
      </w:rPr>
      <w:t>68</w:t>
    </w:r>
    <w:r>
      <w:rPr>
        <w:b/>
        <w:sz w:val="16"/>
        <w:szCs w:val="16"/>
        <w:lang w:val="en-US"/>
      </w:rPr>
      <w:fldChar w:fldCharType="end"/>
    </w:r>
  </w:p>
</w:ftr>
</file>

<file path=word/footer3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68</w:t>
    </w:r>
    <w:r>
      <w:rPr>
        <w:b/>
        <w:sz w:val="16"/>
        <w:szCs w:val="16"/>
        <w:lang w:val="en-US"/>
      </w:rPr>
      <w:fldChar w:fldCharType="end"/>
    </w:r>
  </w:p>
</w:ftr>
</file>

<file path=word/footer3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68</w:t>
    </w:r>
    <w:r>
      <w:rPr>
        <w:b/>
        <w:sz w:val="16"/>
        <w:szCs w:val="16"/>
        <w:lang w:val="en-US"/>
      </w:rPr>
      <w:fldChar w:fldCharType="end"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16</w:t>
    </w:r>
    <w:r>
      <w:rPr>
        <w:b/>
        <w:sz w:val="16"/>
        <w:szCs w:val="16"/>
        <w:lang w:val="en-US"/>
      </w:rPr>
      <w:fldChar w:fldCharType="end"/>
    </w:r>
  </w:p>
</w:ftr>
</file>

<file path=word/footer3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68</w:t>
    </w:r>
    <w:r>
      <w:rPr>
        <w:b/>
        <w:sz w:val="16"/>
        <w:szCs w:val="16"/>
        <w:lang w:val="en-US"/>
      </w:rPr>
      <w:fldChar w:fldCharType="end"/>
    </w:r>
  </w:p>
</w:ftr>
</file>

<file path=word/footer3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68</w:t>
    </w:r>
    <w:r>
      <w:rPr>
        <w:b/>
        <w:sz w:val="16"/>
        <w:szCs w:val="16"/>
        <w:lang w:val="en-US"/>
      </w:rPr>
      <w:fldChar w:fldCharType="end"/>
    </w:r>
  </w:p>
</w:ftr>
</file>

<file path=word/footer3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68</w:t>
    </w:r>
    <w:r>
      <w:rPr>
        <w:b/>
        <w:sz w:val="16"/>
        <w:szCs w:val="16"/>
        <w:lang w:val="en-US"/>
      </w:rPr>
      <w:fldChar w:fldCharType="end"/>
    </w:r>
  </w:p>
</w:ftr>
</file>

<file path=word/footer3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3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69</w:t>
    </w:r>
    <w:r>
      <w:rPr>
        <w:b/>
        <w:sz w:val="16"/>
        <w:szCs w:val="16"/>
        <w:lang w:val="en-US"/>
      </w:rPr>
      <w:fldChar w:fldCharType="end"/>
    </w:r>
  </w:p>
</w:ftr>
</file>

<file path=word/footer3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69</w:t>
    </w:r>
    <w:r>
      <w:rPr>
        <w:b/>
        <w:sz w:val="16"/>
        <w:szCs w:val="16"/>
        <w:lang w:val="en-US"/>
      </w:rPr>
      <w:fldChar w:fldCharType="end"/>
    </w:r>
  </w:p>
</w:ftr>
</file>

<file path=word/footer3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2A7C58">
      <w:rPr>
        <w:b/>
        <w:noProof/>
        <w:sz w:val="16"/>
        <w:szCs w:val="16"/>
        <w:lang w:val="en-US"/>
      </w:rPr>
      <w:t>69</w:t>
    </w:r>
    <w:r>
      <w:rPr>
        <w:b/>
        <w:sz w:val="16"/>
        <w:szCs w:val="16"/>
        <w:lang w:val="en-US"/>
      </w:rPr>
      <w:fldChar w:fldCharType="end"/>
    </w:r>
  </w:p>
</w:ftr>
</file>

<file path=word/footer3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69</w:t>
    </w:r>
    <w:r>
      <w:rPr>
        <w:b/>
        <w:sz w:val="16"/>
        <w:szCs w:val="16"/>
        <w:lang w:val="en-US"/>
      </w:rPr>
      <w:fldChar w:fldCharType="end"/>
    </w:r>
  </w:p>
</w:ftr>
</file>

<file path=word/footer3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69</w:t>
    </w:r>
    <w:r>
      <w:rPr>
        <w:b/>
        <w:sz w:val="16"/>
        <w:szCs w:val="16"/>
        <w:lang w:val="en-US"/>
      </w:rPr>
      <w:fldChar w:fldCharType="end"/>
    </w:r>
  </w:p>
</w:ftr>
</file>

<file path=word/footer3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69</w:t>
    </w:r>
    <w:r>
      <w:rPr>
        <w:b/>
        <w:sz w:val="16"/>
        <w:szCs w:val="16"/>
        <w:lang w:val="en-US"/>
      </w:rPr>
      <w:fldChar w:fldCharType="end"/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16</w:t>
    </w:r>
    <w:r>
      <w:rPr>
        <w:b/>
        <w:sz w:val="16"/>
        <w:szCs w:val="16"/>
        <w:lang w:val="en-US"/>
      </w:rPr>
      <w:fldChar w:fldCharType="end"/>
    </w:r>
  </w:p>
</w:ftr>
</file>

<file path=word/footer3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69</w:t>
    </w:r>
    <w:r>
      <w:rPr>
        <w:b/>
        <w:sz w:val="16"/>
        <w:szCs w:val="16"/>
        <w:lang w:val="en-US"/>
      </w:rPr>
      <w:fldChar w:fldCharType="end"/>
    </w:r>
  </w:p>
</w:ftr>
</file>

<file path=word/footer3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3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70</w:t>
    </w:r>
    <w:r>
      <w:rPr>
        <w:b/>
        <w:sz w:val="16"/>
        <w:szCs w:val="16"/>
        <w:lang w:val="en-US"/>
      </w:rP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16</w:t>
    </w:r>
    <w:r>
      <w:rPr>
        <w:b/>
        <w:sz w:val="16"/>
        <w:szCs w:val="16"/>
        <w:lang w:val="en-US"/>
      </w:rPr>
      <w:fldChar w:fldCharType="end"/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17</w:t>
    </w:r>
    <w:r>
      <w:rPr>
        <w:b/>
        <w:sz w:val="16"/>
        <w:szCs w:val="16"/>
        <w:lang w:val="en-US"/>
      </w:rPr>
      <w:fldChar w:fldCharType="end"/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17</w:t>
    </w:r>
    <w:r>
      <w:rPr>
        <w:b/>
        <w:sz w:val="16"/>
        <w:szCs w:val="16"/>
        <w:lang w:val="en-US"/>
      </w:rPr>
      <w:fldChar w:fldCharType="end"/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17</w:t>
    </w:r>
    <w:r>
      <w:rPr>
        <w:b/>
        <w:sz w:val="16"/>
        <w:szCs w:val="16"/>
        <w:lang w:val="en-US"/>
      </w:rPr>
      <w:fldChar w:fldCharType="end"/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18</w:t>
    </w:r>
    <w:r>
      <w:rPr>
        <w:b/>
        <w:sz w:val="16"/>
        <w:szCs w:val="16"/>
        <w:lang w:val="en-US"/>
      </w:rPr>
      <w:fldChar w:fldCharType="end"/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19</w:t>
    </w:r>
    <w:r>
      <w:rPr>
        <w:b/>
        <w:sz w:val="16"/>
        <w:szCs w:val="16"/>
        <w:lang w:val="en-US"/>
      </w:rPr>
      <w:fldChar w:fldCharType="end"/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20</w:t>
    </w:r>
    <w:r>
      <w:rPr>
        <w:b/>
        <w:sz w:val="16"/>
        <w:szCs w:val="16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20</w:t>
    </w:r>
    <w:r>
      <w:rPr>
        <w:b/>
        <w:sz w:val="16"/>
        <w:szCs w:val="16"/>
        <w:lang w:val="en-US"/>
      </w:rPr>
      <w:fldChar w:fldCharType="end"/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20</w:t>
    </w:r>
    <w:r>
      <w:rPr>
        <w:b/>
        <w:sz w:val="16"/>
        <w:szCs w:val="16"/>
        <w:lang w:val="en-US"/>
      </w:rPr>
      <w:fldChar w:fldCharType="end"/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20</w:t>
    </w:r>
    <w:r>
      <w:rPr>
        <w:b/>
        <w:sz w:val="16"/>
        <w:szCs w:val="16"/>
        <w:lang w:val="en-US"/>
      </w:rPr>
      <w:fldChar w:fldCharType="end"/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21</w:t>
    </w:r>
    <w:r>
      <w:rPr>
        <w:b/>
        <w:sz w:val="16"/>
        <w:szCs w:val="16"/>
        <w:lang w:val="en-US"/>
      </w:rPr>
      <w:fldChar w:fldCharType="end"/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21</w:t>
    </w:r>
    <w:r>
      <w:rPr>
        <w:b/>
        <w:sz w:val="16"/>
        <w:szCs w:val="16"/>
        <w:lang w:val="en-US"/>
      </w:rPr>
      <w:fldChar w:fldCharType="end"/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22</w:t>
    </w:r>
    <w:r>
      <w:rPr>
        <w:b/>
        <w:sz w:val="16"/>
        <w:szCs w:val="16"/>
        <w:lang w:val="en-US"/>
      </w:rPr>
      <w:fldChar w:fldCharType="end"/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22</w:t>
    </w:r>
    <w:r>
      <w:rPr>
        <w:b/>
        <w:sz w:val="16"/>
        <w:szCs w:val="16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5</w:t>
    </w:r>
    <w:r>
      <w:rPr>
        <w:b/>
        <w:sz w:val="16"/>
        <w:szCs w:val="16"/>
        <w:lang w:val="en-US"/>
      </w:rPr>
      <w:fldChar w:fldCharType="end"/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23</w:t>
    </w:r>
    <w:r>
      <w:rPr>
        <w:b/>
        <w:sz w:val="16"/>
        <w:szCs w:val="16"/>
        <w:lang w:val="en-US"/>
      </w:rPr>
      <w:fldChar w:fldCharType="end"/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23</w:t>
    </w:r>
    <w:r>
      <w:rPr>
        <w:b/>
        <w:sz w:val="16"/>
        <w:szCs w:val="16"/>
        <w:lang w:val="en-US"/>
      </w:rPr>
      <w:fldChar w:fldCharType="end"/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24</w:t>
    </w:r>
    <w:r>
      <w:rPr>
        <w:b/>
        <w:sz w:val="16"/>
        <w:szCs w:val="16"/>
        <w:lang w:val="en-US"/>
      </w:rPr>
      <w:fldChar w:fldCharType="end"/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24</w:t>
    </w:r>
    <w:r>
      <w:rPr>
        <w:b/>
        <w:sz w:val="16"/>
        <w:szCs w:val="16"/>
        <w:lang w:val="en-U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25</w:t>
    </w:r>
    <w:r>
      <w:rPr>
        <w:b/>
        <w:sz w:val="16"/>
        <w:szCs w:val="16"/>
        <w:lang w:val="en-US"/>
      </w:rPr>
      <w:fldChar w:fldCharType="end"/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25</w:t>
    </w:r>
    <w:r>
      <w:rPr>
        <w:b/>
        <w:sz w:val="16"/>
        <w:szCs w:val="16"/>
        <w:lang w:val="en-US"/>
      </w:rPr>
      <w:fldChar w:fldCharType="end"/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26</w:t>
    </w:r>
    <w:r>
      <w:rPr>
        <w:b/>
        <w:sz w:val="16"/>
        <w:szCs w:val="16"/>
        <w:lang w:val="en-US"/>
      </w:rPr>
      <w:fldChar w:fldCharType="end"/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26</w:t>
    </w:r>
    <w:r>
      <w:rPr>
        <w:b/>
        <w:sz w:val="16"/>
        <w:szCs w:val="16"/>
        <w:lang w:val="en-US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27</w:t>
    </w:r>
    <w:r>
      <w:rPr>
        <w:b/>
        <w:sz w:val="16"/>
        <w:szCs w:val="16"/>
        <w:lang w:val="en-US"/>
      </w:rPr>
      <w:fldChar w:fldCharType="end"/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27</w:t>
    </w:r>
    <w:r>
      <w:rPr>
        <w:b/>
        <w:sz w:val="16"/>
        <w:szCs w:val="16"/>
        <w:lang w:val="en-US"/>
      </w:rPr>
      <w:fldChar w:fldCharType="end"/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27</w:t>
    </w:r>
    <w:r>
      <w:rPr>
        <w:b/>
        <w:sz w:val="16"/>
        <w:szCs w:val="16"/>
        <w:lang w:val="en-US"/>
      </w:rPr>
      <w:fldChar w:fldCharType="end"/>
    </w: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28</w:t>
    </w:r>
    <w:r>
      <w:rPr>
        <w:b/>
        <w:sz w:val="16"/>
        <w:szCs w:val="16"/>
        <w:lang w:val="en-US"/>
      </w:rPr>
      <w:fldChar w:fldCharType="end"/>
    </w: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28</w:t>
    </w:r>
    <w:r>
      <w:rPr>
        <w:b/>
        <w:sz w:val="16"/>
        <w:szCs w:val="16"/>
        <w:lang w:val="en-US"/>
      </w:rPr>
      <w:fldChar w:fldCharType="end"/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29</w:t>
    </w:r>
    <w:r>
      <w:rPr>
        <w:b/>
        <w:sz w:val="16"/>
        <w:szCs w:val="16"/>
        <w:lang w:val="en-US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6</w:t>
    </w:r>
    <w:r>
      <w:rPr>
        <w:b/>
        <w:sz w:val="16"/>
        <w:szCs w:val="16"/>
        <w:lang w:val="en-US"/>
      </w:rPr>
      <w:fldChar w:fldCharType="end"/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29</w:t>
    </w:r>
    <w:r>
      <w:rPr>
        <w:b/>
        <w:sz w:val="16"/>
        <w:szCs w:val="16"/>
        <w:lang w:val="en-US"/>
      </w:rPr>
      <w:fldChar w:fldCharType="end"/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30</w:t>
    </w:r>
    <w:r>
      <w:rPr>
        <w:b/>
        <w:sz w:val="16"/>
        <w:szCs w:val="16"/>
        <w:lang w:val="en-US"/>
      </w:rPr>
      <w:fldChar w:fldCharType="end"/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30</w:t>
    </w:r>
    <w:r>
      <w:rPr>
        <w:b/>
        <w:sz w:val="16"/>
        <w:szCs w:val="16"/>
        <w:lang w:val="en-US"/>
      </w:rPr>
      <w:fldChar w:fldCharType="end"/>
    </w: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5140AE">
      <w:rPr>
        <w:b/>
        <w:noProof/>
        <w:sz w:val="16"/>
        <w:szCs w:val="16"/>
        <w:lang w:val="en-US"/>
      </w:rPr>
      <w:t>30</w:t>
    </w:r>
    <w:r>
      <w:rPr>
        <w:b/>
        <w:sz w:val="16"/>
        <w:szCs w:val="16"/>
        <w:lang w:val="en-US"/>
      </w:rPr>
      <w:fldChar w:fldCharType="end"/>
    </w: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31</w:t>
    </w:r>
    <w:r>
      <w:rPr>
        <w:b/>
        <w:sz w:val="16"/>
        <w:szCs w:val="16"/>
        <w:lang w:val="en-US"/>
      </w:rPr>
      <w:fldChar w:fldCharType="end"/>
    </w: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>
      <w:rPr>
        <w:b/>
        <w:noProof/>
        <w:sz w:val="16"/>
        <w:szCs w:val="16"/>
        <w:lang w:val="en-US"/>
      </w:rPr>
      <w:t>1</w:t>
    </w:r>
    <w:r>
      <w:rPr>
        <w:b/>
        <w:sz w:val="16"/>
        <w:szCs w:val="16"/>
        <w:lang w:val="en-US"/>
      </w:rPr>
      <w:fldChar w:fldCharType="end"/>
    </w: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20" w:rsidRDefault="00C24020">
    <w:pPr>
      <w:pStyle w:val="Altbilgi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br/>
      <w:t xml:space="preserve">Sayfa </w:t>
    </w:r>
    <w:r>
      <w:rPr>
        <w:b/>
        <w:sz w:val="16"/>
        <w:szCs w:val="16"/>
        <w:lang w:val="en-US"/>
      </w:rPr>
      <w:fldChar w:fldCharType="begin"/>
    </w:r>
    <w:r>
      <w:rPr>
        <w:b/>
        <w:sz w:val="16"/>
        <w:szCs w:val="16"/>
        <w:lang w:val="en-US"/>
      </w:rPr>
      <w:instrText xml:space="preserve"> PAGE   \* MERGEFORMAT </w:instrText>
    </w:r>
    <w:r>
      <w:rPr>
        <w:b/>
        <w:sz w:val="16"/>
        <w:szCs w:val="16"/>
        <w:lang w:val="en-US"/>
      </w:rPr>
      <w:fldChar w:fldCharType="separate"/>
    </w:r>
    <w:r w:rsidR="008D5275">
      <w:rPr>
        <w:b/>
        <w:noProof/>
        <w:sz w:val="16"/>
        <w:szCs w:val="16"/>
        <w:lang w:val="en-US"/>
      </w:rPr>
      <w:t>32</w:t>
    </w:r>
    <w:r>
      <w:rPr>
        <w:b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62" w:rsidRDefault="00330E62">
      <w:r>
        <w:separator/>
      </w:r>
    </w:p>
  </w:footnote>
  <w:footnote w:type="continuationSeparator" w:id="0">
    <w:p w:rsidR="00330E62" w:rsidRDefault="0033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grammar="clean"/>
  <w:attachedTemplate r:id="rId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20"/>
    <w:rsid w:val="001A3FCB"/>
    <w:rsid w:val="002A7C58"/>
    <w:rsid w:val="00330E62"/>
    <w:rsid w:val="0042289F"/>
    <w:rsid w:val="005069A7"/>
    <w:rsid w:val="005140AE"/>
    <w:rsid w:val="00742944"/>
    <w:rsid w:val="00875AD6"/>
    <w:rsid w:val="008D5275"/>
    <w:rsid w:val="00B602AA"/>
    <w:rsid w:val="00B646B3"/>
    <w:rsid w:val="00C24020"/>
    <w:rsid w:val="00F37D89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2B0346-3CD5-9749-874F-93D2390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</w:style>
  <w:style w:type="paragraph" w:styleId="stbilgi">
    <w:name w:val="Üstbilgi"/>
    <w:basedOn w:val="Normal"/>
    <w:semiHidden/>
    <w:pPr>
      <w:tabs>
        <w:tab w:val="center" w:pos="4677"/>
        <w:tab w:val="right" w:pos="9355"/>
      </w:tabs>
    </w:pPr>
    <w:rPr>
      <w:lang w:val="tr-TR" w:eastAsia="tr-TR"/>
    </w:rPr>
  </w:style>
  <w:style w:type="paragraph" w:styleId="Altbilgi">
    <w:name w:val="Altbilgi"/>
    <w:basedOn w:val="Normal"/>
    <w:semiHidden/>
    <w:pPr>
      <w:tabs>
        <w:tab w:val="center" w:pos="4677"/>
        <w:tab w:val="right" w:pos="9355"/>
      </w:tabs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10.xml" /><Relationship Id="rId299" Type="http://schemas.openxmlformats.org/officeDocument/2006/relationships/footer" Target="footer292.xml" /><Relationship Id="rId303" Type="http://schemas.openxmlformats.org/officeDocument/2006/relationships/footer" Target="footer296.xml" /><Relationship Id="rId21" Type="http://schemas.openxmlformats.org/officeDocument/2006/relationships/footer" Target="footer14.xml" /><Relationship Id="rId42" Type="http://schemas.openxmlformats.org/officeDocument/2006/relationships/footer" Target="footer35.xml" /><Relationship Id="rId63" Type="http://schemas.openxmlformats.org/officeDocument/2006/relationships/footer" Target="footer56.xml" /><Relationship Id="rId84" Type="http://schemas.openxmlformats.org/officeDocument/2006/relationships/footer" Target="footer77.xml" /><Relationship Id="rId138" Type="http://schemas.openxmlformats.org/officeDocument/2006/relationships/footer" Target="footer131.xml" /><Relationship Id="rId159" Type="http://schemas.openxmlformats.org/officeDocument/2006/relationships/footer" Target="footer152.xml" /><Relationship Id="rId324" Type="http://schemas.openxmlformats.org/officeDocument/2006/relationships/footer" Target="footer317.xml" /><Relationship Id="rId170" Type="http://schemas.openxmlformats.org/officeDocument/2006/relationships/footer" Target="footer163.xml" /><Relationship Id="rId191" Type="http://schemas.openxmlformats.org/officeDocument/2006/relationships/footer" Target="footer184.xml" /><Relationship Id="rId205" Type="http://schemas.openxmlformats.org/officeDocument/2006/relationships/footer" Target="footer198.xml" /><Relationship Id="rId226" Type="http://schemas.openxmlformats.org/officeDocument/2006/relationships/footer" Target="footer219.xml" /><Relationship Id="rId247" Type="http://schemas.openxmlformats.org/officeDocument/2006/relationships/footer" Target="footer240.xml" /><Relationship Id="rId107" Type="http://schemas.openxmlformats.org/officeDocument/2006/relationships/footer" Target="footer100.xml" /><Relationship Id="rId268" Type="http://schemas.openxmlformats.org/officeDocument/2006/relationships/footer" Target="footer261.xml" /><Relationship Id="rId289" Type="http://schemas.openxmlformats.org/officeDocument/2006/relationships/footer" Target="footer282.xml" /><Relationship Id="rId11" Type="http://schemas.openxmlformats.org/officeDocument/2006/relationships/footer" Target="footer4.xml" /><Relationship Id="rId32" Type="http://schemas.openxmlformats.org/officeDocument/2006/relationships/footer" Target="footer25.xml" /><Relationship Id="rId53" Type="http://schemas.openxmlformats.org/officeDocument/2006/relationships/footer" Target="footer46.xml" /><Relationship Id="rId74" Type="http://schemas.openxmlformats.org/officeDocument/2006/relationships/footer" Target="footer67.xml" /><Relationship Id="rId128" Type="http://schemas.openxmlformats.org/officeDocument/2006/relationships/footer" Target="footer121.xml" /><Relationship Id="rId149" Type="http://schemas.openxmlformats.org/officeDocument/2006/relationships/footer" Target="footer142.xml" /><Relationship Id="rId314" Type="http://schemas.openxmlformats.org/officeDocument/2006/relationships/footer" Target="footer307.xml" /><Relationship Id="rId5" Type="http://schemas.openxmlformats.org/officeDocument/2006/relationships/footnotes" Target="footnotes.xml" /><Relationship Id="rId95" Type="http://schemas.openxmlformats.org/officeDocument/2006/relationships/footer" Target="footer88.xml" /><Relationship Id="rId160" Type="http://schemas.openxmlformats.org/officeDocument/2006/relationships/footer" Target="footer153.xml" /><Relationship Id="rId181" Type="http://schemas.openxmlformats.org/officeDocument/2006/relationships/footer" Target="footer174.xml" /><Relationship Id="rId216" Type="http://schemas.openxmlformats.org/officeDocument/2006/relationships/footer" Target="footer209.xml" /><Relationship Id="rId237" Type="http://schemas.openxmlformats.org/officeDocument/2006/relationships/footer" Target="footer230.xml" /><Relationship Id="rId258" Type="http://schemas.openxmlformats.org/officeDocument/2006/relationships/footer" Target="footer251.xml" /><Relationship Id="rId279" Type="http://schemas.openxmlformats.org/officeDocument/2006/relationships/footer" Target="footer272.xml" /><Relationship Id="rId22" Type="http://schemas.openxmlformats.org/officeDocument/2006/relationships/footer" Target="footer15.xml" /><Relationship Id="rId43" Type="http://schemas.openxmlformats.org/officeDocument/2006/relationships/footer" Target="footer36.xml" /><Relationship Id="rId64" Type="http://schemas.openxmlformats.org/officeDocument/2006/relationships/footer" Target="footer57.xml" /><Relationship Id="rId118" Type="http://schemas.openxmlformats.org/officeDocument/2006/relationships/footer" Target="footer111.xml" /><Relationship Id="rId139" Type="http://schemas.openxmlformats.org/officeDocument/2006/relationships/footer" Target="footer132.xml" /><Relationship Id="rId290" Type="http://schemas.openxmlformats.org/officeDocument/2006/relationships/footer" Target="footer283.xml" /><Relationship Id="rId304" Type="http://schemas.openxmlformats.org/officeDocument/2006/relationships/footer" Target="footer297.xml" /><Relationship Id="rId325" Type="http://schemas.openxmlformats.org/officeDocument/2006/relationships/footer" Target="footer318.xml" /><Relationship Id="rId85" Type="http://schemas.openxmlformats.org/officeDocument/2006/relationships/footer" Target="footer78.xml" /><Relationship Id="rId150" Type="http://schemas.openxmlformats.org/officeDocument/2006/relationships/footer" Target="footer143.xml" /><Relationship Id="rId171" Type="http://schemas.openxmlformats.org/officeDocument/2006/relationships/footer" Target="footer164.xml" /><Relationship Id="rId192" Type="http://schemas.openxmlformats.org/officeDocument/2006/relationships/footer" Target="footer185.xml" /><Relationship Id="rId206" Type="http://schemas.openxmlformats.org/officeDocument/2006/relationships/footer" Target="footer199.xml" /><Relationship Id="rId227" Type="http://schemas.openxmlformats.org/officeDocument/2006/relationships/footer" Target="footer220.xml" /><Relationship Id="rId248" Type="http://schemas.openxmlformats.org/officeDocument/2006/relationships/footer" Target="footer241.xml" /><Relationship Id="rId269" Type="http://schemas.openxmlformats.org/officeDocument/2006/relationships/footer" Target="footer262.xml" /><Relationship Id="rId12" Type="http://schemas.openxmlformats.org/officeDocument/2006/relationships/footer" Target="footer5.xml" /><Relationship Id="rId33" Type="http://schemas.openxmlformats.org/officeDocument/2006/relationships/footer" Target="footer26.xml" /><Relationship Id="rId108" Type="http://schemas.openxmlformats.org/officeDocument/2006/relationships/footer" Target="footer101.xml" /><Relationship Id="rId129" Type="http://schemas.openxmlformats.org/officeDocument/2006/relationships/footer" Target="footer122.xml" /><Relationship Id="rId280" Type="http://schemas.openxmlformats.org/officeDocument/2006/relationships/footer" Target="footer273.xml" /><Relationship Id="rId315" Type="http://schemas.openxmlformats.org/officeDocument/2006/relationships/footer" Target="footer308.xml" /><Relationship Id="rId54" Type="http://schemas.openxmlformats.org/officeDocument/2006/relationships/footer" Target="footer47.xml" /><Relationship Id="rId75" Type="http://schemas.openxmlformats.org/officeDocument/2006/relationships/footer" Target="footer68.xml" /><Relationship Id="rId96" Type="http://schemas.openxmlformats.org/officeDocument/2006/relationships/footer" Target="footer89.xml" /><Relationship Id="rId140" Type="http://schemas.openxmlformats.org/officeDocument/2006/relationships/footer" Target="footer133.xml" /><Relationship Id="rId161" Type="http://schemas.openxmlformats.org/officeDocument/2006/relationships/footer" Target="footer154.xml" /><Relationship Id="rId182" Type="http://schemas.openxmlformats.org/officeDocument/2006/relationships/footer" Target="footer175.xml" /><Relationship Id="rId217" Type="http://schemas.openxmlformats.org/officeDocument/2006/relationships/footer" Target="footer210.xml" /><Relationship Id="rId6" Type="http://schemas.openxmlformats.org/officeDocument/2006/relationships/endnotes" Target="endnotes.xml" /><Relationship Id="rId238" Type="http://schemas.openxmlformats.org/officeDocument/2006/relationships/footer" Target="footer231.xml" /><Relationship Id="rId259" Type="http://schemas.openxmlformats.org/officeDocument/2006/relationships/footer" Target="footer252.xml" /><Relationship Id="rId23" Type="http://schemas.openxmlformats.org/officeDocument/2006/relationships/footer" Target="footer16.xml" /><Relationship Id="rId119" Type="http://schemas.openxmlformats.org/officeDocument/2006/relationships/footer" Target="footer112.xml" /><Relationship Id="rId270" Type="http://schemas.openxmlformats.org/officeDocument/2006/relationships/footer" Target="footer263.xml" /><Relationship Id="rId291" Type="http://schemas.openxmlformats.org/officeDocument/2006/relationships/footer" Target="footer284.xml" /><Relationship Id="rId305" Type="http://schemas.openxmlformats.org/officeDocument/2006/relationships/footer" Target="footer298.xml" /><Relationship Id="rId326" Type="http://schemas.openxmlformats.org/officeDocument/2006/relationships/footer" Target="footer319.xml" /><Relationship Id="rId44" Type="http://schemas.openxmlformats.org/officeDocument/2006/relationships/footer" Target="footer37.xml" /><Relationship Id="rId65" Type="http://schemas.openxmlformats.org/officeDocument/2006/relationships/footer" Target="footer58.xml" /><Relationship Id="rId86" Type="http://schemas.openxmlformats.org/officeDocument/2006/relationships/footer" Target="footer79.xml" /><Relationship Id="rId130" Type="http://schemas.openxmlformats.org/officeDocument/2006/relationships/footer" Target="footer123.xml" /><Relationship Id="rId151" Type="http://schemas.openxmlformats.org/officeDocument/2006/relationships/footer" Target="footer144.xml" /><Relationship Id="rId172" Type="http://schemas.openxmlformats.org/officeDocument/2006/relationships/footer" Target="footer165.xml" /><Relationship Id="rId193" Type="http://schemas.openxmlformats.org/officeDocument/2006/relationships/footer" Target="footer186.xml" /><Relationship Id="rId207" Type="http://schemas.openxmlformats.org/officeDocument/2006/relationships/footer" Target="footer200.xml" /><Relationship Id="rId228" Type="http://schemas.openxmlformats.org/officeDocument/2006/relationships/footer" Target="footer221.xml" /><Relationship Id="rId249" Type="http://schemas.openxmlformats.org/officeDocument/2006/relationships/footer" Target="footer242.xml" /><Relationship Id="rId13" Type="http://schemas.openxmlformats.org/officeDocument/2006/relationships/footer" Target="footer6.xml" /><Relationship Id="rId109" Type="http://schemas.openxmlformats.org/officeDocument/2006/relationships/footer" Target="footer102.xml" /><Relationship Id="rId260" Type="http://schemas.openxmlformats.org/officeDocument/2006/relationships/footer" Target="footer253.xml" /><Relationship Id="rId281" Type="http://schemas.openxmlformats.org/officeDocument/2006/relationships/footer" Target="footer274.xml" /><Relationship Id="rId316" Type="http://schemas.openxmlformats.org/officeDocument/2006/relationships/footer" Target="footer309.xml" /><Relationship Id="rId34" Type="http://schemas.openxmlformats.org/officeDocument/2006/relationships/footer" Target="footer27.xml" /><Relationship Id="rId55" Type="http://schemas.openxmlformats.org/officeDocument/2006/relationships/footer" Target="footer48.xml" /><Relationship Id="rId76" Type="http://schemas.openxmlformats.org/officeDocument/2006/relationships/footer" Target="footer69.xml" /><Relationship Id="rId97" Type="http://schemas.openxmlformats.org/officeDocument/2006/relationships/footer" Target="footer90.xml" /><Relationship Id="rId120" Type="http://schemas.openxmlformats.org/officeDocument/2006/relationships/footer" Target="footer113.xml" /><Relationship Id="rId141" Type="http://schemas.openxmlformats.org/officeDocument/2006/relationships/footer" Target="footer134.xml" /><Relationship Id="rId7" Type="http://schemas.openxmlformats.org/officeDocument/2006/relationships/image" Target="media/image1.jpeg" /><Relationship Id="rId162" Type="http://schemas.openxmlformats.org/officeDocument/2006/relationships/footer" Target="footer155.xml" /><Relationship Id="rId183" Type="http://schemas.openxmlformats.org/officeDocument/2006/relationships/footer" Target="footer176.xml" /><Relationship Id="rId218" Type="http://schemas.openxmlformats.org/officeDocument/2006/relationships/footer" Target="footer211.xml" /><Relationship Id="rId239" Type="http://schemas.openxmlformats.org/officeDocument/2006/relationships/footer" Target="footer232.xml" /><Relationship Id="rId250" Type="http://schemas.openxmlformats.org/officeDocument/2006/relationships/footer" Target="footer243.xml" /><Relationship Id="rId271" Type="http://schemas.openxmlformats.org/officeDocument/2006/relationships/footer" Target="footer264.xml" /><Relationship Id="rId292" Type="http://schemas.openxmlformats.org/officeDocument/2006/relationships/footer" Target="footer285.xml" /><Relationship Id="rId306" Type="http://schemas.openxmlformats.org/officeDocument/2006/relationships/footer" Target="footer299.xml" /><Relationship Id="rId24" Type="http://schemas.openxmlformats.org/officeDocument/2006/relationships/footer" Target="footer17.xml" /><Relationship Id="rId45" Type="http://schemas.openxmlformats.org/officeDocument/2006/relationships/footer" Target="footer38.xml" /><Relationship Id="rId66" Type="http://schemas.openxmlformats.org/officeDocument/2006/relationships/footer" Target="footer59.xml" /><Relationship Id="rId87" Type="http://schemas.openxmlformats.org/officeDocument/2006/relationships/footer" Target="footer80.xml" /><Relationship Id="rId110" Type="http://schemas.openxmlformats.org/officeDocument/2006/relationships/footer" Target="footer103.xml" /><Relationship Id="rId131" Type="http://schemas.openxmlformats.org/officeDocument/2006/relationships/footer" Target="footer124.xml" /><Relationship Id="rId327" Type="http://schemas.openxmlformats.org/officeDocument/2006/relationships/footer" Target="footer320.xml" /><Relationship Id="rId152" Type="http://schemas.openxmlformats.org/officeDocument/2006/relationships/footer" Target="footer145.xml" /><Relationship Id="rId173" Type="http://schemas.openxmlformats.org/officeDocument/2006/relationships/footer" Target="footer166.xml" /><Relationship Id="rId194" Type="http://schemas.openxmlformats.org/officeDocument/2006/relationships/footer" Target="footer187.xml" /><Relationship Id="rId208" Type="http://schemas.openxmlformats.org/officeDocument/2006/relationships/footer" Target="footer201.xml" /><Relationship Id="rId229" Type="http://schemas.openxmlformats.org/officeDocument/2006/relationships/footer" Target="footer222.xml" /><Relationship Id="rId240" Type="http://schemas.openxmlformats.org/officeDocument/2006/relationships/footer" Target="footer233.xml" /><Relationship Id="rId261" Type="http://schemas.openxmlformats.org/officeDocument/2006/relationships/footer" Target="footer254.xml" /><Relationship Id="rId14" Type="http://schemas.openxmlformats.org/officeDocument/2006/relationships/footer" Target="footer7.xml" /><Relationship Id="rId35" Type="http://schemas.openxmlformats.org/officeDocument/2006/relationships/footer" Target="footer28.xml" /><Relationship Id="rId56" Type="http://schemas.openxmlformats.org/officeDocument/2006/relationships/footer" Target="footer49.xml" /><Relationship Id="rId77" Type="http://schemas.openxmlformats.org/officeDocument/2006/relationships/footer" Target="footer70.xml" /><Relationship Id="rId100" Type="http://schemas.openxmlformats.org/officeDocument/2006/relationships/footer" Target="footer93.xml" /><Relationship Id="rId282" Type="http://schemas.openxmlformats.org/officeDocument/2006/relationships/footer" Target="footer275.xml" /><Relationship Id="rId317" Type="http://schemas.openxmlformats.org/officeDocument/2006/relationships/footer" Target="footer310.xml" /><Relationship Id="rId8" Type="http://schemas.openxmlformats.org/officeDocument/2006/relationships/footer" Target="footer1.xml" /><Relationship Id="rId51" Type="http://schemas.openxmlformats.org/officeDocument/2006/relationships/footer" Target="footer44.xml" /><Relationship Id="rId72" Type="http://schemas.openxmlformats.org/officeDocument/2006/relationships/footer" Target="footer65.xml" /><Relationship Id="rId93" Type="http://schemas.openxmlformats.org/officeDocument/2006/relationships/footer" Target="footer86.xml" /><Relationship Id="rId98" Type="http://schemas.openxmlformats.org/officeDocument/2006/relationships/footer" Target="footer91.xml" /><Relationship Id="rId121" Type="http://schemas.openxmlformats.org/officeDocument/2006/relationships/footer" Target="footer114.xml" /><Relationship Id="rId142" Type="http://schemas.openxmlformats.org/officeDocument/2006/relationships/footer" Target="footer135.xml" /><Relationship Id="rId163" Type="http://schemas.openxmlformats.org/officeDocument/2006/relationships/footer" Target="footer156.xml" /><Relationship Id="rId184" Type="http://schemas.openxmlformats.org/officeDocument/2006/relationships/footer" Target="footer177.xml" /><Relationship Id="rId189" Type="http://schemas.openxmlformats.org/officeDocument/2006/relationships/footer" Target="footer182.xml" /><Relationship Id="rId219" Type="http://schemas.openxmlformats.org/officeDocument/2006/relationships/footer" Target="footer212.xml" /><Relationship Id="rId3" Type="http://schemas.openxmlformats.org/officeDocument/2006/relationships/settings" Target="settings.xml" /><Relationship Id="rId214" Type="http://schemas.openxmlformats.org/officeDocument/2006/relationships/footer" Target="footer207.xml" /><Relationship Id="rId230" Type="http://schemas.openxmlformats.org/officeDocument/2006/relationships/footer" Target="footer223.xml" /><Relationship Id="rId235" Type="http://schemas.openxmlformats.org/officeDocument/2006/relationships/footer" Target="footer228.xml" /><Relationship Id="rId251" Type="http://schemas.openxmlformats.org/officeDocument/2006/relationships/footer" Target="footer244.xml" /><Relationship Id="rId256" Type="http://schemas.openxmlformats.org/officeDocument/2006/relationships/footer" Target="footer249.xml" /><Relationship Id="rId277" Type="http://schemas.openxmlformats.org/officeDocument/2006/relationships/footer" Target="footer270.xml" /><Relationship Id="rId298" Type="http://schemas.openxmlformats.org/officeDocument/2006/relationships/footer" Target="footer291.xml" /><Relationship Id="rId25" Type="http://schemas.openxmlformats.org/officeDocument/2006/relationships/footer" Target="footer18.xml" /><Relationship Id="rId46" Type="http://schemas.openxmlformats.org/officeDocument/2006/relationships/footer" Target="footer39.xml" /><Relationship Id="rId67" Type="http://schemas.openxmlformats.org/officeDocument/2006/relationships/footer" Target="footer60.xml" /><Relationship Id="rId116" Type="http://schemas.openxmlformats.org/officeDocument/2006/relationships/footer" Target="footer109.xml" /><Relationship Id="rId137" Type="http://schemas.openxmlformats.org/officeDocument/2006/relationships/footer" Target="footer130.xml" /><Relationship Id="rId158" Type="http://schemas.openxmlformats.org/officeDocument/2006/relationships/footer" Target="footer151.xml" /><Relationship Id="rId272" Type="http://schemas.openxmlformats.org/officeDocument/2006/relationships/footer" Target="footer265.xml" /><Relationship Id="rId293" Type="http://schemas.openxmlformats.org/officeDocument/2006/relationships/footer" Target="footer286.xml" /><Relationship Id="rId302" Type="http://schemas.openxmlformats.org/officeDocument/2006/relationships/footer" Target="footer295.xml" /><Relationship Id="rId307" Type="http://schemas.openxmlformats.org/officeDocument/2006/relationships/footer" Target="footer300.xml" /><Relationship Id="rId323" Type="http://schemas.openxmlformats.org/officeDocument/2006/relationships/footer" Target="footer316.xml" /><Relationship Id="rId328" Type="http://schemas.openxmlformats.org/officeDocument/2006/relationships/footer" Target="footer321.xml" /><Relationship Id="rId20" Type="http://schemas.openxmlformats.org/officeDocument/2006/relationships/footer" Target="footer13.xml" /><Relationship Id="rId41" Type="http://schemas.openxmlformats.org/officeDocument/2006/relationships/footer" Target="footer34.xml" /><Relationship Id="rId62" Type="http://schemas.openxmlformats.org/officeDocument/2006/relationships/footer" Target="footer55.xml" /><Relationship Id="rId83" Type="http://schemas.openxmlformats.org/officeDocument/2006/relationships/footer" Target="footer76.xml" /><Relationship Id="rId88" Type="http://schemas.openxmlformats.org/officeDocument/2006/relationships/footer" Target="footer81.xml" /><Relationship Id="rId111" Type="http://schemas.openxmlformats.org/officeDocument/2006/relationships/footer" Target="footer104.xml" /><Relationship Id="rId132" Type="http://schemas.openxmlformats.org/officeDocument/2006/relationships/footer" Target="footer125.xml" /><Relationship Id="rId153" Type="http://schemas.openxmlformats.org/officeDocument/2006/relationships/footer" Target="footer146.xml" /><Relationship Id="rId174" Type="http://schemas.openxmlformats.org/officeDocument/2006/relationships/footer" Target="footer167.xml" /><Relationship Id="rId179" Type="http://schemas.openxmlformats.org/officeDocument/2006/relationships/footer" Target="footer172.xml" /><Relationship Id="rId195" Type="http://schemas.openxmlformats.org/officeDocument/2006/relationships/footer" Target="footer188.xml" /><Relationship Id="rId209" Type="http://schemas.openxmlformats.org/officeDocument/2006/relationships/footer" Target="footer202.xml" /><Relationship Id="rId190" Type="http://schemas.openxmlformats.org/officeDocument/2006/relationships/footer" Target="footer183.xml" /><Relationship Id="rId204" Type="http://schemas.openxmlformats.org/officeDocument/2006/relationships/footer" Target="footer197.xml" /><Relationship Id="rId220" Type="http://schemas.openxmlformats.org/officeDocument/2006/relationships/footer" Target="footer213.xml" /><Relationship Id="rId225" Type="http://schemas.openxmlformats.org/officeDocument/2006/relationships/footer" Target="footer218.xml" /><Relationship Id="rId241" Type="http://schemas.openxmlformats.org/officeDocument/2006/relationships/footer" Target="footer234.xml" /><Relationship Id="rId246" Type="http://schemas.openxmlformats.org/officeDocument/2006/relationships/footer" Target="footer239.xml" /><Relationship Id="rId267" Type="http://schemas.openxmlformats.org/officeDocument/2006/relationships/footer" Target="footer260.xml" /><Relationship Id="rId288" Type="http://schemas.openxmlformats.org/officeDocument/2006/relationships/footer" Target="footer281.xml" /><Relationship Id="rId15" Type="http://schemas.openxmlformats.org/officeDocument/2006/relationships/footer" Target="footer8.xml" /><Relationship Id="rId36" Type="http://schemas.openxmlformats.org/officeDocument/2006/relationships/footer" Target="footer29.xml" /><Relationship Id="rId57" Type="http://schemas.openxmlformats.org/officeDocument/2006/relationships/footer" Target="footer50.xml" /><Relationship Id="rId106" Type="http://schemas.openxmlformats.org/officeDocument/2006/relationships/footer" Target="footer99.xml" /><Relationship Id="rId127" Type="http://schemas.openxmlformats.org/officeDocument/2006/relationships/footer" Target="footer120.xml" /><Relationship Id="rId262" Type="http://schemas.openxmlformats.org/officeDocument/2006/relationships/footer" Target="footer255.xml" /><Relationship Id="rId283" Type="http://schemas.openxmlformats.org/officeDocument/2006/relationships/footer" Target="footer276.xml" /><Relationship Id="rId313" Type="http://schemas.openxmlformats.org/officeDocument/2006/relationships/footer" Target="footer306.xml" /><Relationship Id="rId318" Type="http://schemas.openxmlformats.org/officeDocument/2006/relationships/footer" Target="footer311.xml" /><Relationship Id="rId10" Type="http://schemas.openxmlformats.org/officeDocument/2006/relationships/footer" Target="footer3.xml" /><Relationship Id="rId31" Type="http://schemas.openxmlformats.org/officeDocument/2006/relationships/footer" Target="footer24.xml" /><Relationship Id="rId52" Type="http://schemas.openxmlformats.org/officeDocument/2006/relationships/footer" Target="footer45.xml" /><Relationship Id="rId73" Type="http://schemas.openxmlformats.org/officeDocument/2006/relationships/footer" Target="footer66.xml" /><Relationship Id="rId78" Type="http://schemas.openxmlformats.org/officeDocument/2006/relationships/footer" Target="footer71.xml" /><Relationship Id="rId94" Type="http://schemas.openxmlformats.org/officeDocument/2006/relationships/footer" Target="footer87.xml" /><Relationship Id="rId99" Type="http://schemas.openxmlformats.org/officeDocument/2006/relationships/footer" Target="footer92.xml" /><Relationship Id="rId101" Type="http://schemas.openxmlformats.org/officeDocument/2006/relationships/footer" Target="footer94.xml" /><Relationship Id="rId122" Type="http://schemas.openxmlformats.org/officeDocument/2006/relationships/footer" Target="footer115.xml" /><Relationship Id="rId143" Type="http://schemas.openxmlformats.org/officeDocument/2006/relationships/footer" Target="footer136.xml" /><Relationship Id="rId148" Type="http://schemas.openxmlformats.org/officeDocument/2006/relationships/footer" Target="footer141.xml" /><Relationship Id="rId164" Type="http://schemas.openxmlformats.org/officeDocument/2006/relationships/footer" Target="footer157.xml" /><Relationship Id="rId169" Type="http://schemas.openxmlformats.org/officeDocument/2006/relationships/footer" Target="footer162.xml" /><Relationship Id="rId185" Type="http://schemas.openxmlformats.org/officeDocument/2006/relationships/footer" Target="footer178.xml" /><Relationship Id="rId4" Type="http://schemas.openxmlformats.org/officeDocument/2006/relationships/webSettings" Target="webSettings.xml" /><Relationship Id="rId9" Type="http://schemas.openxmlformats.org/officeDocument/2006/relationships/footer" Target="footer2.xml" /><Relationship Id="rId180" Type="http://schemas.openxmlformats.org/officeDocument/2006/relationships/footer" Target="footer173.xml" /><Relationship Id="rId210" Type="http://schemas.openxmlformats.org/officeDocument/2006/relationships/footer" Target="footer203.xml" /><Relationship Id="rId215" Type="http://schemas.openxmlformats.org/officeDocument/2006/relationships/footer" Target="footer208.xml" /><Relationship Id="rId236" Type="http://schemas.openxmlformats.org/officeDocument/2006/relationships/footer" Target="footer229.xml" /><Relationship Id="rId257" Type="http://schemas.openxmlformats.org/officeDocument/2006/relationships/footer" Target="footer250.xml" /><Relationship Id="rId278" Type="http://schemas.openxmlformats.org/officeDocument/2006/relationships/footer" Target="footer271.xml" /><Relationship Id="rId26" Type="http://schemas.openxmlformats.org/officeDocument/2006/relationships/footer" Target="footer19.xml" /><Relationship Id="rId231" Type="http://schemas.openxmlformats.org/officeDocument/2006/relationships/footer" Target="footer224.xml" /><Relationship Id="rId252" Type="http://schemas.openxmlformats.org/officeDocument/2006/relationships/footer" Target="footer245.xml" /><Relationship Id="rId273" Type="http://schemas.openxmlformats.org/officeDocument/2006/relationships/footer" Target="footer266.xml" /><Relationship Id="rId294" Type="http://schemas.openxmlformats.org/officeDocument/2006/relationships/footer" Target="footer287.xml" /><Relationship Id="rId308" Type="http://schemas.openxmlformats.org/officeDocument/2006/relationships/footer" Target="footer301.xml" /><Relationship Id="rId329" Type="http://schemas.openxmlformats.org/officeDocument/2006/relationships/footer" Target="footer322.xml" /><Relationship Id="rId47" Type="http://schemas.openxmlformats.org/officeDocument/2006/relationships/footer" Target="footer40.xml" /><Relationship Id="rId68" Type="http://schemas.openxmlformats.org/officeDocument/2006/relationships/footer" Target="footer61.xml" /><Relationship Id="rId89" Type="http://schemas.openxmlformats.org/officeDocument/2006/relationships/footer" Target="footer82.xml" /><Relationship Id="rId112" Type="http://schemas.openxmlformats.org/officeDocument/2006/relationships/footer" Target="footer105.xml" /><Relationship Id="rId133" Type="http://schemas.openxmlformats.org/officeDocument/2006/relationships/footer" Target="footer126.xml" /><Relationship Id="rId154" Type="http://schemas.openxmlformats.org/officeDocument/2006/relationships/footer" Target="footer147.xml" /><Relationship Id="rId175" Type="http://schemas.openxmlformats.org/officeDocument/2006/relationships/footer" Target="footer168.xml" /><Relationship Id="rId196" Type="http://schemas.openxmlformats.org/officeDocument/2006/relationships/footer" Target="footer189.xml" /><Relationship Id="rId200" Type="http://schemas.openxmlformats.org/officeDocument/2006/relationships/footer" Target="footer193.xml" /><Relationship Id="rId16" Type="http://schemas.openxmlformats.org/officeDocument/2006/relationships/footer" Target="footer9.xml" /><Relationship Id="rId221" Type="http://schemas.openxmlformats.org/officeDocument/2006/relationships/footer" Target="footer214.xml" /><Relationship Id="rId242" Type="http://schemas.openxmlformats.org/officeDocument/2006/relationships/footer" Target="footer235.xml" /><Relationship Id="rId263" Type="http://schemas.openxmlformats.org/officeDocument/2006/relationships/footer" Target="footer256.xml" /><Relationship Id="rId284" Type="http://schemas.openxmlformats.org/officeDocument/2006/relationships/footer" Target="footer277.xml" /><Relationship Id="rId319" Type="http://schemas.openxmlformats.org/officeDocument/2006/relationships/footer" Target="footer312.xml" /><Relationship Id="rId37" Type="http://schemas.openxmlformats.org/officeDocument/2006/relationships/footer" Target="footer30.xml" /><Relationship Id="rId58" Type="http://schemas.openxmlformats.org/officeDocument/2006/relationships/footer" Target="footer51.xml" /><Relationship Id="rId79" Type="http://schemas.openxmlformats.org/officeDocument/2006/relationships/footer" Target="footer72.xml" /><Relationship Id="rId102" Type="http://schemas.openxmlformats.org/officeDocument/2006/relationships/footer" Target="footer95.xml" /><Relationship Id="rId123" Type="http://schemas.openxmlformats.org/officeDocument/2006/relationships/footer" Target="footer116.xml" /><Relationship Id="rId144" Type="http://schemas.openxmlformats.org/officeDocument/2006/relationships/footer" Target="footer137.xml" /><Relationship Id="rId330" Type="http://schemas.openxmlformats.org/officeDocument/2006/relationships/fontTable" Target="fontTable.xml" /><Relationship Id="rId90" Type="http://schemas.openxmlformats.org/officeDocument/2006/relationships/footer" Target="footer83.xml" /><Relationship Id="rId165" Type="http://schemas.openxmlformats.org/officeDocument/2006/relationships/footer" Target="footer158.xml" /><Relationship Id="rId186" Type="http://schemas.openxmlformats.org/officeDocument/2006/relationships/footer" Target="footer179.xml" /><Relationship Id="rId211" Type="http://schemas.openxmlformats.org/officeDocument/2006/relationships/footer" Target="footer204.xml" /><Relationship Id="rId232" Type="http://schemas.openxmlformats.org/officeDocument/2006/relationships/footer" Target="footer225.xml" /><Relationship Id="rId253" Type="http://schemas.openxmlformats.org/officeDocument/2006/relationships/footer" Target="footer246.xml" /><Relationship Id="rId274" Type="http://schemas.openxmlformats.org/officeDocument/2006/relationships/footer" Target="footer267.xml" /><Relationship Id="rId295" Type="http://schemas.openxmlformats.org/officeDocument/2006/relationships/footer" Target="footer288.xml" /><Relationship Id="rId309" Type="http://schemas.openxmlformats.org/officeDocument/2006/relationships/footer" Target="footer302.xml" /><Relationship Id="rId27" Type="http://schemas.openxmlformats.org/officeDocument/2006/relationships/footer" Target="footer20.xml" /><Relationship Id="rId48" Type="http://schemas.openxmlformats.org/officeDocument/2006/relationships/footer" Target="footer41.xml" /><Relationship Id="rId69" Type="http://schemas.openxmlformats.org/officeDocument/2006/relationships/footer" Target="footer62.xml" /><Relationship Id="rId113" Type="http://schemas.openxmlformats.org/officeDocument/2006/relationships/footer" Target="footer106.xml" /><Relationship Id="rId134" Type="http://schemas.openxmlformats.org/officeDocument/2006/relationships/footer" Target="footer127.xml" /><Relationship Id="rId320" Type="http://schemas.openxmlformats.org/officeDocument/2006/relationships/footer" Target="footer313.xml" /><Relationship Id="rId80" Type="http://schemas.openxmlformats.org/officeDocument/2006/relationships/footer" Target="footer73.xml" /><Relationship Id="rId155" Type="http://schemas.openxmlformats.org/officeDocument/2006/relationships/footer" Target="footer148.xml" /><Relationship Id="rId176" Type="http://schemas.openxmlformats.org/officeDocument/2006/relationships/footer" Target="footer169.xml" /><Relationship Id="rId197" Type="http://schemas.openxmlformats.org/officeDocument/2006/relationships/footer" Target="footer190.xml" /><Relationship Id="rId201" Type="http://schemas.openxmlformats.org/officeDocument/2006/relationships/footer" Target="footer194.xml" /><Relationship Id="rId222" Type="http://schemas.openxmlformats.org/officeDocument/2006/relationships/footer" Target="footer215.xml" /><Relationship Id="rId243" Type="http://schemas.openxmlformats.org/officeDocument/2006/relationships/footer" Target="footer236.xml" /><Relationship Id="rId264" Type="http://schemas.openxmlformats.org/officeDocument/2006/relationships/footer" Target="footer257.xml" /><Relationship Id="rId285" Type="http://schemas.openxmlformats.org/officeDocument/2006/relationships/footer" Target="footer278.xml" /><Relationship Id="rId17" Type="http://schemas.openxmlformats.org/officeDocument/2006/relationships/footer" Target="footer10.xml" /><Relationship Id="rId38" Type="http://schemas.openxmlformats.org/officeDocument/2006/relationships/footer" Target="footer31.xml" /><Relationship Id="rId59" Type="http://schemas.openxmlformats.org/officeDocument/2006/relationships/footer" Target="footer52.xml" /><Relationship Id="rId103" Type="http://schemas.openxmlformats.org/officeDocument/2006/relationships/footer" Target="footer96.xml" /><Relationship Id="rId124" Type="http://schemas.openxmlformats.org/officeDocument/2006/relationships/footer" Target="footer117.xml" /><Relationship Id="rId310" Type="http://schemas.openxmlformats.org/officeDocument/2006/relationships/footer" Target="footer303.xml" /><Relationship Id="rId70" Type="http://schemas.openxmlformats.org/officeDocument/2006/relationships/footer" Target="footer63.xml" /><Relationship Id="rId91" Type="http://schemas.openxmlformats.org/officeDocument/2006/relationships/footer" Target="footer84.xml" /><Relationship Id="rId145" Type="http://schemas.openxmlformats.org/officeDocument/2006/relationships/footer" Target="footer138.xml" /><Relationship Id="rId166" Type="http://schemas.openxmlformats.org/officeDocument/2006/relationships/footer" Target="footer159.xml" /><Relationship Id="rId187" Type="http://schemas.openxmlformats.org/officeDocument/2006/relationships/footer" Target="footer180.xml" /><Relationship Id="rId331" Type="http://schemas.openxmlformats.org/officeDocument/2006/relationships/theme" Target="theme/theme1.xml" /><Relationship Id="rId1" Type="http://schemas.openxmlformats.org/officeDocument/2006/relationships/customXml" Target="../customXml/item1.xml" /><Relationship Id="rId212" Type="http://schemas.openxmlformats.org/officeDocument/2006/relationships/footer" Target="footer205.xml" /><Relationship Id="rId233" Type="http://schemas.openxmlformats.org/officeDocument/2006/relationships/footer" Target="footer226.xml" /><Relationship Id="rId254" Type="http://schemas.openxmlformats.org/officeDocument/2006/relationships/footer" Target="footer247.xml" /><Relationship Id="rId28" Type="http://schemas.openxmlformats.org/officeDocument/2006/relationships/footer" Target="footer21.xml" /><Relationship Id="rId49" Type="http://schemas.openxmlformats.org/officeDocument/2006/relationships/footer" Target="footer42.xml" /><Relationship Id="rId114" Type="http://schemas.openxmlformats.org/officeDocument/2006/relationships/footer" Target="footer107.xml" /><Relationship Id="rId275" Type="http://schemas.openxmlformats.org/officeDocument/2006/relationships/footer" Target="footer268.xml" /><Relationship Id="rId296" Type="http://schemas.openxmlformats.org/officeDocument/2006/relationships/footer" Target="footer289.xml" /><Relationship Id="rId300" Type="http://schemas.openxmlformats.org/officeDocument/2006/relationships/footer" Target="footer293.xml" /><Relationship Id="rId60" Type="http://schemas.openxmlformats.org/officeDocument/2006/relationships/footer" Target="footer53.xml" /><Relationship Id="rId81" Type="http://schemas.openxmlformats.org/officeDocument/2006/relationships/footer" Target="footer74.xml" /><Relationship Id="rId135" Type="http://schemas.openxmlformats.org/officeDocument/2006/relationships/footer" Target="footer128.xml" /><Relationship Id="rId156" Type="http://schemas.openxmlformats.org/officeDocument/2006/relationships/footer" Target="footer149.xml" /><Relationship Id="rId177" Type="http://schemas.openxmlformats.org/officeDocument/2006/relationships/footer" Target="footer170.xml" /><Relationship Id="rId198" Type="http://schemas.openxmlformats.org/officeDocument/2006/relationships/footer" Target="footer191.xml" /><Relationship Id="rId321" Type="http://schemas.openxmlformats.org/officeDocument/2006/relationships/footer" Target="footer314.xml" /><Relationship Id="rId202" Type="http://schemas.openxmlformats.org/officeDocument/2006/relationships/footer" Target="footer195.xml" /><Relationship Id="rId223" Type="http://schemas.openxmlformats.org/officeDocument/2006/relationships/footer" Target="footer216.xml" /><Relationship Id="rId244" Type="http://schemas.openxmlformats.org/officeDocument/2006/relationships/footer" Target="footer237.xml" /><Relationship Id="rId18" Type="http://schemas.openxmlformats.org/officeDocument/2006/relationships/footer" Target="footer11.xml" /><Relationship Id="rId39" Type="http://schemas.openxmlformats.org/officeDocument/2006/relationships/footer" Target="footer32.xml" /><Relationship Id="rId265" Type="http://schemas.openxmlformats.org/officeDocument/2006/relationships/footer" Target="footer258.xml" /><Relationship Id="rId286" Type="http://schemas.openxmlformats.org/officeDocument/2006/relationships/footer" Target="footer279.xml" /><Relationship Id="rId50" Type="http://schemas.openxmlformats.org/officeDocument/2006/relationships/footer" Target="footer43.xml" /><Relationship Id="rId104" Type="http://schemas.openxmlformats.org/officeDocument/2006/relationships/footer" Target="footer97.xml" /><Relationship Id="rId125" Type="http://schemas.openxmlformats.org/officeDocument/2006/relationships/footer" Target="footer118.xml" /><Relationship Id="rId146" Type="http://schemas.openxmlformats.org/officeDocument/2006/relationships/footer" Target="footer139.xml" /><Relationship Id="rId167" Type="http://schemas.openxmlformats.org/officeDocument/2006/relationships/footer" Target="footer160.xml" /><Relationship Id="rId188" Type="http://schemas.openxmlformats.org/officeDocument/2006/relationships/footer" Target="footer181.xml" /><Relationship Id="rId311" Type="http://schemas.openxmlformats.org/officeDocument/2006/relationships/footer" Target="footer304.xml" /><Relationship Id="rId71" Type="http://schemas.openxmlformats.org/officeDocument/2006/relationships/footer" Target="footer64.xml" /><Relationship Id="rId92" Type="http://schemas.openxmlformats.org/officeDocument/2006/relationships/footer" Target="footer85.xml" /><Relationship Id="rId213" Type="http://schemas.openxmlformats.org/officeDocument/2006/relationships/footer" Target="footer206.xml" /><Relationship Id="rId234" Type="http://schemas.openxmlformats.org/officeDocument/2006/relationships/footer" Target="footer227.xml" /><Relationship Id="rId2" Type="http://schemas.openxmlformats.org/officeDocument/2006/relationships/styles" Target="styles.xml" /><Relationship Id="rId29" Type="http://schemas.openxmlformats.org/officeDocument/2006/relationships/footer" Target="footer22.xml" /><Relationship Id="rId255" Type="http://schemas.openxmlformats.org/officeDocument/2006/relationships/footer" Target="footer248.xml" /><Relationship Id="rId276" Type="http://schemas.openxmlformats.org/officeDocument/2006/relationships/footer" Target="footer269.xml" /><Relationship Id="rId297" Type="http://schemas.openxmlformats.org/officeDocument/2006/relationships/footer" Target="footer290.xml" /><Relationship Id="rId40" Type="http://schemas.openxmlformats.org/officeDocument/2006/relationships/footer" Target="footer33.xml" /><Relationship Id="rId115" Type="http://schemas.openxmlformats.org/officeDocument/2006/relationships/footer" Target="footer108.xml" /><Relationship Id="rId136" Type="http://schemas.openxmlformats.org/officeDocument/2006/relationships/footer" Target="footer129.xml" /><Relationship Id="rId157" Type="http://schemas.openxmlformats.org/officeDocument/2006/relationships/footer" Target="footer150.xml" /><Relationship Id="rId178" Type="http://schemas.openxmlformats.org/officeDocument/2006/relationships/footer" Target="footer171.xml" /><Relationship Id="rId301" Type="http://schemas.openxmlformats.org/officeDocument/2006/relationships/footer" Target="footer294.xml" /><Relationship Id="rId322" Type="http://schemas.openxmlformats.org/officeDocument/2006/relationships/footer" Target="footer315.xml" /><Relationship Id="rId61" Type="http://schemas.openxmlformats.org/officeDocument/2006/relationships/footer" Target="footer54.xml" /><Relationship Id="rId82" Type="http://schemas.openxmlformats.org/officeDocument/2006/relationships/footer" Target="footer75.xml" /><Relationship Id="rId199" Type="http://schemas.openxmlformats.org/officeDocument/2006/relationships/footer" Target="footer192.xml" /><Relationship Id="rId203" Type="http://schemas.openxmlformats.org/officeDocument/2006/relationships/footer" Target="footer196.xml" /><Relationship Id="rId19" Type="http://schemas.openxmlformats.org/officeDocument/2006/relationships/footer" Target="footer12.xml" /><Relationship Id="rId224" Type="http://schemas.openxmlformats.org/officeDocument/2006/relationships/footer" Target="footer217.xml" /><Relationship Id="rId245" Type="http://schemas.openxmlformats.org/officeDocument/2006/relationships/footer" Target="footer238.xml" /><Relationship Id="rId266" Type="http://schemas.openxmlformats.org/officeDocument/2006/relationships/footer" Target="footer259.xml" /><Relationship Id="rId287" Type="http://schemas.openxmlformats.org/officeDocument/2006/relationships/footer" Target="footer280.xml" /><Relationship Id="rId30" Type="http://schemas.openxmlformats.org/officeDocument/2006/relationships/footer" Target="footer23.xml" /><Relationship Id="rId105" Type="http://schemas.openxmlformats.org/officeDocument/2006/relationships/footer" Target="footer98.xml" /><Relationship Id="rId126" Type="http://schemas.openxmlformats.org/officeDocument/2006/relationships/footer" Target="footer119.xml" /><Relationship Id="rId147" Type="http://schemas.openxmlformats.org/officeDocument/2006/relationships/footer" Target="footer140.xml" /><Relationship Id="rId168" Type="http://schemas.openxmlformats.org/officeDocument/2006/relationships/footer" Target="footer161.xml" /><Relationship Id="rId312" Type="http://schemas.openxmlformats.org/officeDocument/2006/relationships/footer" Target="footer305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37E4-E703-154E-BC55-1D70EF1A3A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11</Pages>
  <Words>58494</Words>
  <Characters>333420</Characters>
  <Application>Microsoft Office Word</Application>
  <DocSecurity>0</DocSecurity>
  <Lines>2778</Lines>
  <Paragraphs>782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«Ders»</vt:lpstr>
      <vt:lpstr>«Ders»</vt:lpstr>
    </vt:vector>
  </TitlesOfParts>
  <Company/>
  <LinksUpToDate>false</LinksUpToDate>
  <CharactersWithSpaces>391132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«Ders»</dc:title>
  <dc:subject/>
  <dc:creator>RK</dc:creator>
  <cp:keywords/>
  <cp:lastModifiedBy>Konuk Kullanıcı</cp:lastModifiedBy>
  <cp:revision>2</cp:revision>
  <cp:lastPrinted>1601-01-01T00:00:00Z</cp:lastPrinted>
  <dcterms:created xsi:type="dcterms:W3CDTF">2019-07-08T13:16:00Z</dcterms:created>
  <dcterms:modified xsi:type="dcterms:W3CDTF">2019-07-08T13:16:00Z</dcterms:modified>
</cp:coreProperties>
</file>